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A1DA" w14:textId="77777777" w:rsidR="00642D7E" w:rsidRDefault="00642D7E" w:rsidP="00642D7E">
      <w:pPr>
        <w:pStyle w:val="NoSpacing"/>
        <w:jc w:val="both"/>
      </w:pPr>
      <w:r>
        <w:rPr>
          <w:u w:val="single"/>
        </w:rPr>
        <w:t>Thomas FRENSSH</w:t>
      </w:r>
      <w:r>
        <w:t xml:space="preserve">        (fl.1463)</w:t>
      </w:r>
    </w:p>
    <w:p w14:paraId="6F921AC2" w14:textId="77777777" w:rsidR="00642D7E" w:rsidRDefault="00642D7E" w:rsidP="00642D7E">
      <w:pPr>
        <w:pStyle w:val="NoSpacing"/>
        <w:jc w:val="both"/>
      </w:pPr>
    </w:p>
    <w:p w14:paraId="53197A43" w14:textId="77777777" w:rsidR="00642D7E" w:rsidRDefault="00642D7E" w:rsidP="00642D7E">
      <w:pPr>
        <w:pStyle w:val="NoSpacing"/>
        <w:jc w:val="both"/>
      </w:pPr>
    </w:p>
    <w:p w14:paraId="13744ADD" w14:textId="77777777" w:rsidR="00642D7E" w:rsidRDefault="00642D7E" w:rsidP="00642D7E">
      <w:pPr>
        <w:pStyle w:val="NoSpacing"/>
        <w:jc w:val="both"/>
      </w:pPr>
      <w:r>
        <w:tab/>
        <w:t>1463</w:t>
      </w:r>
      <w:r>
        <w:tab/>
        <w:t>He made a plaint of trespass against Thomas Ricardys of Cheltenham(q.v.)</w:t>
      </w:r>
    </w:p>
    <w:p w14:paraId="6F68B0B0" w14:textId="77777777" w:rsidR="00642D7E" w:rsidRDefault="00642D7E" w:rsidP="00642D7E">
      <w:pPr>
        <w:pStyle w:val="NoSpacing"/>
        <w:jc w:val="both"/>
      </w:pPr>
      <w:r>
        <w:tab/>
      </w:r>
      <w:r>
        <w:tab/>
        <w:t>and 3 others.</w:t>
      </w:r>
    </w:p>
    <w:p w14:paraId="1E4F36D1" w14:textId="77777777" w:rsidR="00642D7E" w:rsidRDefault="00642D7E" w:rsidP="00642D7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79197E5" w14:textId="77777777" w:rsidR="00A10A7B" w:rsidRDefault="00A10A7B" w:rsidP="00A10A7B">
      <w:pPr>
        <w:pStyle w:val="NoSpacing"/>
        <w:jc w:val="both"/>
      </w:pPr>
      <w:r>
        <w:tab/>
        <w:t>1463</w:t>
      </w:r>
      <w:r>
        <w:tab/>
        <w:t>He made a plaint of trespass against John Ayleworth of Aylworth,</w:t>
      </w:r>
    </w:p>
    <w:p w14:paraId="677CF4CB" w14:textId="77777777" w:rsidR="00A10A7B" w:rsidRDefault="00A10A7B" w:rsidP="00A10A7B">
      <w:pPr>
        <w:pStyle w:val="NoSpacing"/>
        <w:jc w:val="both"/>
      </w:pPr>
      <w:r>
        <w:tab/>
      </w:r>
      <w:r>
        <w:tab/>
        <w:t>Gloucestershire(q.v.) and 3 others.</w:t>
      </w:r>
    </w:p>
    <w:p w14:paraId="3FC81053" w14:textId="77777777" w:rsidR="00A10A7B" w:rsidRDefault="00A10A7B" w:rsidP="00A10A7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7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8971871" w14:textId="77777777" w:rsidR="00A10A7B" w:rsidRDefault="00A10A7B" w:rsidP="00642D7E">
      <w:pPr>
        <w:pStyle w:val="NoSpacing"/>
        <w:jc w:val="both"/>
      </w:pPr>
    </w:p>
    <w:p w14:paraId="5FF6B289" w14:textId="77777777" w:rsidR="00642D7E" w:rsidRDefault="00642D7E" w:rsidP="00642D7E">
      <w:pPr>
        <w:pStyle w:val="NoSpacing"/>
        <w:jc w:val="both"/>
      </w:pPr>
    </w:p>
    <w:p w14:paraId="162C1DF8" w14:textId="77777777" w:rsidR="00642D7E" w:rsidRDefault="00642D7E" w:rsidP="00642D7E">
      <w:pPr>
        <w:pStyle w:val="NoSpacing"/>
        <w:jc w:val="both"/>
      </w:pPr>
    </w:p>
    <w:p w14:paraId="358671A9" w14:textId="77777777" w:rsidR="00642D7E" w:rsidRDefault="00642D7E" w:rsidP="00642D7E">
      <w:pPr>
        <w:pStyle w:val="NoSpacing"/>
        <w:jc w:val="both"/>
      </w:pPr>
      <w:r>
        <w:t>9 November 2025</w:t>
      </w:r>
    </w:p>
    <w:p w14:paraId="050A1B33" w14:textId="6211C92F" w:rsidR="00A10A7B" w:rsidRDefault="00A10A7B" w:rsidP="00642D7E">
      <w:pPr>
        <w:pStyle w:val="NoSpacing"/>
        <w:jc w:val="both"/>
      </w:pPr>
      <w:r>
        <w:t>17 April 2026</w:t>
      </w:r>
    </w:p>
    <w:p w14:paraId="7F1BD67A" w14:textId="77777777" w:rsidR="00A10A7B" w:rsidRDefault="00A10A7B" w:rsidP="00642D7E">
      <w:pPr>
        <w:pStyle w:val="NoSpacing"/>
        <w:jc w:val="both"/>
      </w:pPr>
    </w:p>
    <w:p w14:paraId="5F7BD0F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240C" w14:textId="77777777" w:rsidR="002360BE" w:rsidRDefault="002360BE" w:rsidP="00086E2C">
      <w:pPr>
        <w:spacing w:after="0" w:line="240" w:lineRule="auto"/>
      </w:pPr>
      <w:r>
        <w:separator/>
      </w:r>
    </w:p>
  </w:endnote>
  <w:endnote w:type="continuationSeparator" w:id="0">
    <w:p w14:paraId="2E529734" w14:textId="77777777" w:rsidR="002360BE" w:rsidRDefault="002360B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9A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D03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14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F17A" w14:textId="77777777" w:rsidR="002360BE" w:rsidRDefault="002360BE" w:rsidP="00086E2C">
      <w:pPr>
        <w:spacing w:after="0" w:line="240" w:lineRule="auto"/>
      </w:pPr>
      <w:r>
        <w:separator/>
      </w:r>
    </w:p>
  </w:footnote>
  <w:footnote w:type="continuationSeparator" w:id="0">
    <w:p w14:paraId="606E90CF" w14:textId="77777777" w:rsidR="002360BE" w:rsidRDefault="002360B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18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3A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6E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7E"/>
    <w:rsid w:val="00086E2C"/>
    <w:rsid w:val="000A2E7A"/>
    <w:rsid w:val="002244B7"/>
    <w:rsid w:val="002360BE"/>
    <w:rsid w:val="00314D94"/>
    <w:rsid w:val="00617568"/>
    <w:rsid w:val="00642D7E"/>
    <w:rsid w:val="006E68FA"/>
    <w:rsid w:val="007A02DE"/>
    <w:rsid w:val="00A10A7B"/>
    <w:rsid w:val="00BA74B0"/>
    <w:rsid w:val="00D95647"/>
    <w:rsid w:val="00ED3A55"/>
    <w:rsid w:val="00F242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92B6"/>
  <w15:chartTrackingRefBased/>
  <w15:docId w15:val="{4456DA0A-FF8C-436C-A156-D656F47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2D7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42D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79</Words>
  <Characters>396</Characters>
  <Application>Microsoft Office Word</Application>
  <DocSecurity>0</DocSecurity>
  <Lines>28</Lines>
  <Paragraphs>15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2025-11-11T22:05:00Z</dcterms:created>
  <dcterms:modified xsi:type="dcterms:W3CDTF">2026-04-17T18:51:00Z</dcterms:modified>
</cp:coreProperties>
</file>