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EEB4" w14:textId="77777777" w:rsidR="00254CE2" w:rsidRDefault="00254CE2" w:rsidP="00254CE2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Ralph FRERE</w:t>
      </w:r>
      <w:r>
        <w:t xml:space="preserve">       (fl.1483)</w:t>
      </w:r>
    </w:p>
    <w:p w14:paraId="738745A1" w14:textId="77777777" w:rsidR="00254CE2" w:rsidRDefault="00254CE2" w:rsidP="00254CE2">
      <w:pPr>
        <w:pStyle w:val="NoSpacing"/>
        <w:tabs>
          <w:tab w:val="left" w:pos="810"/>
          <w:tab w:val="left" w:pos="1440"/>
        </w:tabs>
      </w:pPr>
    </w:p>
    <w:p w14:paraId="27873451" w14:textId="77777777" w:rsidR="00254CE2" w:rsidRDefault="00254CE2" w:rsidP="00254CE2">
      <w:pPr>
        <w:pStyle w:val="NoSpacing"/>
        <w:tabs>
          <w:tab w:val="left" w:pos="810"/>
          <w:tab w:val="left" w:pos="1440"/>
        </w:tabs>
      </w:pPr>
    </w:p>
    <w:p w14:paraId="08EEC09A" w14:textId="77777777" w:rsidR="00254CE2" w:rsidRDefault="00254CE2" w:rsidP="00254CE2">
      <w:pPr>
        <w:pStyle w:val="NoSpacing"/>
        <w:tabs>
          <w:tab w:val="left" w:pos="810"/>
          <w:tab w:val="left" w:pos="1440"/>
        </w:tabs>
      </w:pPr>
      <w:r>
        <w:tab/>
        <w:t>1483</w:t>
      </w:r>
      <w:r>
        <w:tab/>
        <w:t>He made a plaint of trespass and taking against Richard Dinwode of</w:t>
      </w:r>
    </w:p>
    <w:p w14:paraId="4A5F77C3" w14:textId="77777777" w:rsidR="00254CE2" w:rsidRDefault="00254CE2" w:rsidP="00254CE2">
      <w:pPr>
        <w:pStyle w:val="NoSpacing"/>
        <w:tabs>
          <w:tab w:val="left" w:pos="810"/>
          <w:tab w:val="left" w:pos="1440"/>
        </w:tabs>
      </w:pPr>
      <w:r>
        <w:tab/>
      </w:r>
      <w:r>
        <w:tab/>
        <w:t>Coventry, bowyer(q.v.), and his wife, Agnes(q.v.).</w:t>
      </w:r>
    </w:p>
    <w:p w14:paraId="4B8246EF" w14:textId="77777777" w:rsidR="00254CE2" w:rsidRDefault="00254CE2" w:rsidP="00254CE2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815DED">
          <w:rPr>
            <w:rStyle w:val="Hyperlink"/>
          </w:rPr>
          <w:t>http://aalt.law.uh.edu/Indices/CP40Indices/CP40no885A/CP40no885APl.htm</w:t>
        </w:r>
      </w:hyperlink>
      <w:r>
        <w:t xml:space="preserve"> )</w:t>
      </w:r>
    </w:p>
    <w:p w14:paraId="5FE82985" w14:textId="77777777" w:rsidR="00254CE2" w:rsidRDefault="00254CE2" w:rsidP="00254CE2">
      <w:pPr>
        <w:pStyle w:val="NoSpacing"/>
        <w:tabs>
          <w:tab w:val="left" w:pos="810"/>
          <w:tab w:val="left" w:pos="1440"/>
        </w:tabs>
      </w:pPr>
    </w:p>
    <w:p w14:paraId="688DC654" w14:textId="77777777" w:rsidR="00254CE2" w:rsidRDefault="00254CE2" w:rsidP="00254CE2">
      <w:pPr>
        <w:pStyle w:val="NoSpacing"/>
        <w:tabs>
          <w:tab w:val="left" w:pos="810"/>
          <w:tab w:val="left" w:pos="1440"/>
        </w:tabs>
      </w:pPr>
    </w:p>
    <w:p w14:paraId="21FE7DC0" w14:textId="77777777" w:rsidR="00254CE2" w:rsidRDefault="00254CE2" w:rsidP="00254CE2">
      <w:pPr>
        <w:pStyle w:val="NoSpacing"/>
        <w:tabs>
          <w:tab w:val="left" w:pos="810"/>
          <w:tab w:val="left" w:pos="1440"/>
        </w:tabs>
      </w:pPr>
      <w:r>
        <w:t>15 September 2025</w:t>
      </w:r>
    </w:p>
    <w:p w14:paraId="55BF41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EF30B" w14:textId="77777777" w:rsidR="00254CE2" w:rsidRDefault="00254CE2" w:rsidP="009139A6">
      <w:r>
        <w:separator/>
      </w:r>
    </w:p>
  </w:endnote>
  <w:endnote w:type="continuationSeparator" w:id="0">
    <w:p w14:paraId="51EB5A35" w14:textId="77777777" w:rsidR="00254CE2" w:rsidRDefault="00254C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1E0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84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78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8EE6" w14:textId="77777777" w:rsidR="00254CE2" w:rsidRDefault="00254CE2" w:rsidP="009139A6">
      <w:r>
        <w:separator/>
      </w:r>
    </w:p>
  </w:footnote>
  <w:footnote w:type="continuationSeparator" w:id="0">
    <w:p w14:paraId="693D0181" w14:textId="77777777" w:rsidR="00254CE2" w:rsidRDefault="00254C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BF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20B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11A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E2"/>
    <w:rsid w:val="000666E0"/>
    <w:rsid w:val="000A2E7A"/>
    <w:rsid w:val="001307AC"/>
    <w:rsid w:val="00190DFA"/>
    <w:rsid w:val="002510B7"/>
    <w:rsid w:val="00254CE2"/>
    <w:rsid w:val="00270799"/>
    <w:rsid w:val="002737D5"/>
    <w:rsid w:val="00357E4A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C03C7"/>
  <w15:chartTrackingRefBased/>
  <w15:docId w15:val="{965AE1F0-218A-4B60-A200-290E3BF5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54C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5A/CP40no885A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2025-09-23T12:50:00Z</dcterms:created>
  <dcterms:modified xsi:type="dcterms:W3CDTF">2025-09-23T12:51:00Z</dcterms:modified>
</cp:coreProperties>
</file>