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344A" w14:textId="77777777" w:rsidR="0000758B" w:rsidRDefault="0000758B" w:rsidP="000075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Geoffrey FREVILLE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14D1E609" w14:textId="77777777" w:rsidR="0000758B" w:rsidRDefault="0000758B" w:rsidP="000075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of Norwich. </w:t>
      </w:r>
    </w:p>
    <w:p w14:paraId="53729101" w14:textId="77777777" w:rsidR="0000758B" w:rsidRDefault="0000758B" w:rsidP="000075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D31B3DE" w14:textId="77777777" w:rsidR="0000758B" w:rsidRDefault="0000758B" w:rsidP="000075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6CE4A0E" w14:textId="77777777" w:rsidR="0000758B" w:rsidRDefault="0000758B" w:rsidP="000075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2FBBF0C" w14:textId="0B227DB9" w:rsidR="0000758B" w:rsidRDefault="0000758B" w:rsidP="0000758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EDCFF89" w14:textId="77777777" w:rsidR="0000758B" w:rsidRPr="009975F6" w:rsidRDefault="0000758B" w:rsidP="0000758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CE30476" w14:textId="77777777" w:rsidR="00617568" w:rsidRDefault="00617568">
      <w:pPr>
        <w:rPr>
          <w:rFonts w:ascii="Times New Roman" w:hAnsi="Times New Roman" w:cs="Times New Roman"/>
        </w:rPr>
      </w:pPr>
    </w:p>
    <w:p w14:paraId="2CF24A1E" w14:textId="1A996E20" w:rsidR="0000758B" w:rsidRPr="00086E2C" w:rsidRDefault="00007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October 2025</w:t>
      </w:r>
    </w:p>
    <w:sectPr w:rsidR="0000758B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97A0" w14:textId="77777777" w:rsidR="0000758B" w:rsidRDefault="0000758B" w:rsidP="00086E2C">
      <w:pPr>
        <w:spacing w:after="0" w:line="240" w:lineRule="auto"/>
      </w:pPr>
      <w:r>
        <w:separator/>
      </w:r>
    </w:p>
  </w:endnote>
  <w:endnote w:type="continuationSeparator" w:id="0">
    <w:p w14:paraId="7432D560" w14:textId="77777777" w:rsidR="0000758B" w:rsidRDefault="0000758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38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1F4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816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F07E" w14:textId="77777777" w:rsidR="0000758B" w:rsidRDefault="0000758B" w:rsidP="00086E2C">
      <w:pPr>
        <w:spacing w:after="0" w:line="240" w:lineRule="auto"/>
      </w:pPr>
      <w:r>
        <w:separator/>
      </w:r>
    </w:p>
  </w:footnote>
  <w:footnote w:type="continuationSeparator" w:id="0">
    <w:p w14:paraId="3789A727" w14:textId="77777777" w:rsidR="0000758B" w:rsidRDefault="0000758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6A8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3F1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E51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8B"/>
    <w:rsid w:val="0000758B"/>
    <w:rsid w:val="00086E2C"/>
    <w:rsid w:val="000A2E7A"/>
    <w:rsid w:val="002244B7"/>
    <w:rsid w:val="00314D94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EB13"/>
  <w15:chartTrackingRefBased/>
  <w15:docId w15:val="{E943CC87-E8EE-4EC9-B30D-55421D8C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8B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249</Characters>
  <Application>Microsoft Office Word</Application>
  <DocSecurity>0</DocSecurity>
  <Lines>15</Lines>
  <Paragraphs>9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2025-10-31T00:03:00Z</dcterms:created>
  <dcterms:modified xsi:type="dcterms:W3CDTF">2025-10-31T00:04:00Z</dcterms:modified>
</cp:coreProperties>
</file>