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04DE1" w14:textId="77777777" w:rsidR="009D44D2" w:rsidRDefault="009D44D2" w:rsidP="009D44D2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u w:val="single"/>
          <w:lang w:val="en-US" w:eastAsia="en-US"/>
          <w14:ligatures w14:val="none"/>
        </w:rPr>
        <w:t>William FREVILLE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              (fl.1414)</w:t>
      </w:r>
    </w:p>
    <w:p w14:paraId="2D887DFE" w14:textId="77777777" w:rsidR="009D44D2" w:rsidRDefault="009D44D2" w:rsidP="009D44D2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of Norwich.</w:t>
      </w:r>
    </w:p>
    <w:p w14:paraId="68563729" w14:textId="77777777" w:rsidR="009D44D2" w:rsidRDefault="009D44D2" w:rsidP="009D44D2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4E8F2172" w14:textId="77777777" w:rsidR="009D44D2" w:rsidRDefault="009D44D2" w:rsidP="009D44D2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6402EE6D" w14:textId="77777777" w:rsidR="009D44D2" w:rsidRDefault="009D44D2" w:rsidP="009D44D2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ab/>
        <w:t>1414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ab/>
        <w:t>He attended the Great Assembly held in the Guildhall.</w:t>
      </w:r>
    </w:p>
    <w:p w14:paraId="5F81A788" w14:textId="342D665A" w:rsidR="009D44D2" w:rsidRDefault="009D44D2" w:rsidP="009D44D2">
      <w:pPr>
        <w:spacing w:after="0" w:line="240" w:lineRule="auto"/>
        <w:ind w:left="1440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(“The Records of the City of Norwich” volume 1, compiled and edited by the Rev. W. Hudson, published by Jarrold and Sons, Norwich and London, 1906, pp.273-4)</w:t>
      </w:r>
    </w:p>
    <w:p w14:paraId="0C0507BE" w14:textId="77777777" w:rsidR="009D44D2" w:rsidRDefault="009D44D2" w:rsidP="009D44D2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3806B6C0" w14:textId="77777777" w:rsidR="009D44D2" w:rsidRDefault="009D44D2" w:rsidP="009D44D2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3EA730D2" w14:textId="111D82BE" w:rsidR="00617568" w:rsidRPr="00086E2C" w:rsidRDefault="009D44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 October 2025</w:t>
      </w: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14677" w14:textId="77777777" w:rsidR="009D44D2" w:rsidRDefault="009D44D2" w:rsidP="00086E2C">
      <w:pPr>
        <w:spacing w:after="0" w:line="240" w:lineRule="auto"/>
      </w:pPr>
      <w:r>
        <w:separator/>
      </w:r>
    </w:p>
  </w:endnote>
  <w:endnote w:type="continuationSeparator" w:id="0">
    <w:p w14:paraId="0A12F877" w14:textId="77777777" w:rsidR="009D44D2" w:rsidRDefault="009D44D2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1065F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83D65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2B4E1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A312F" w14:textId="77777777" w:rsidR="009D44D2" w:rsidRDefault="009D44D2" w:rsidP="00086E2C">
      <w:pPr>
        <w:spacing w:after="0" w:line="240" w:lineRule="auto"/>
      </w:pPr>
      <w:r>
        <w:separator/>
      </w:r>
    </w:p>
  </w:footnote>
  <w:footnote w:type="continuationSeparator" w:id="0">
    <w:p w14:paraId="34327FC7" w14:textId="77777777" w:rsidR="009D44D2" w:rsidRDefault="009D44D2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A7B2E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CAA15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B66FB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4D2"/>
    <w:rsid w:val="00086E2C"/>
    <w:rsid w:val="000A2E7A"/>
    <w:rsid w:val="002244B7"/>
    <w:rsid w:val="00314D94"/>
    <w:rsid w:val="005D4E48"/>
    <w:rsid w:val="00617568"/>
    <w:rsid w:val="006E68FA"/>
    <w:rsid w:val="009D44D2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73542"/>
  <w15:chartTrackingRefBased/>
  <w15:docId w15:val="{FAD33534-D83A-4ECC-80AE-18EDFB21A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44D2"/>
    <w:rPr>
      <w:rFonts w:eastAsiaTheme="minorEastAsia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rFonts w:eastAsiaTheme="minorHAnsi"/>
      <w:i/>
      <w:iCs/>
      <w:color w:val="404040" w:themeColor="text1" w:themeTint="BF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  <w:rPr>
      <w:rFonts w:eastAsiaTheme="minorHAnsi"/>
      <w:lang w:eastAsia="en-US"/>
    </w:r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86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2</TotalTime>
  <Pages>1</Pages>
  <Words>45</Words>
  <Characters>245</Characters>
  <Application>Microsoft Office Word</Application>
  <DocSecurity>0</DocSecurity>
  <Lines>16</Lines>
  <Paragraphs>9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2025-10-24T10:38:00Z</dcterms:created>
  <dcterms:modified xsi:type="dcterms:W3CDTF">2025-10-24T10:40:00Z</dcterms:modified>
</cp:coreProperties>
</file>