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8EB1E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FROST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67D0A527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Wickhambrook</w:t>
      </w:r>
      <w:proofErr w:type="spellEnd"/>
      <w:r>
        <w:rPr>
          <w:rFonts w:cs="Times New Roman"/>
          <w:szCs w:val="24"/>
        </w:rPr>
        <w:t>, Suffolk.</w:t>
      </w:r>
    </w:p>
    <w:p w14:paraId="4A5CBF68" w14:textId="77777777" w:rsidR="00D440E3" w:rsidRDefault="00D440E3" w:rsidP="00D440E3">
      <w:pPr>
        <w:pStyle w:val="NoSpacing"/>
        <w:rPr>
          <w:rFonts w:cs="Times New Roman"/>
          <w:szCs w:val="24"/>
        </w:rPr>
      </w:pPr>
    </w:p>
    <w:p w14:paraId="6327C462" w14:textId="77777777" w:rsidR="00D440E3" w:rsidRDefault="00D440E3" w:rsidP="00D440E3">
      <w:pPr>
        <w:pStyle w:val="NoSpacing"/>
        <w:rPr>
          <w:rFonts w:cs="Times New Roman"/>
          <w:szCs w:val="24"/>
        </w:rPr>
      </w:pPr>
    </w:p>
    <w:p w14:paraId="07A5C802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7DF6B77C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7CEA0A2D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p.112)</w:t>
      </w:r>
    </w:p>
    <w:p w14:paraId="3995638C" w14:textId="77777777" w:rsidR="00D440E3" w:rsidRDefault="00D440E3" w:rsidP="00D440E3">
      <w:pPr>
        <w:pStyle w:val="NoSpacing"/>
        <w:rPr>
          <w:rFonts w:cs="Times New Roman"/>
          <w:szCs w:val="24"/>
        </w:rPr>
      </w:pPr>
    </w:p>
    <w:p w14:paraId="3318CDCC" w14:textId="77777777" w:rsidR="00D440E3" w:rsidRDefault="00D440E3" w:rsidP="00D440E3">
      <w:pPr>
        <w:pStyle w:val="NoSpacing"/>
        <w:rPr>
          <w:rFonts w:cs="Times New Roman"/>
          <w:szCs w:val="24"/>
        </w:rPr>
      </w:pPr>
    </w:p>
    <w:p w14:paraId="599BE014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John made her a joint executor of his Will, in which he bequeathed her</w:t>
      </w:r>
    </w:p>
    <w:p w14:paraId="4BF0385B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all of</w:t>
      </w:r>
      <w:proofErr w:type="gramEnd"/>
      <w:r>
        <w:rPr>
          <w:rFonts w:cs="Times New Roman"/>
          <w:szCs w:val="24"/>
        </w:rPr>
        <w:t xml:space="preserve"> the </w:t>
      </w:r>
      <w:proofErr w:type="spellStart"/>
      <w:r>
        <w:rPr>
          <w:rFonts w:cs="Times New Roman"/>
          <w:szCs w:val="24"/>
        </w:rPr>
        <w:t>ostilments</w:t>
      </w:r>
      <w:proofErr w:type="spellEnd"/>
      <w:r>
        <w:rPr>
          <w:rFonts w:cs="Times New Roman"/>
          <w:szCs w:val="24"/>
        </w:rPr>
        <w:t xml:space="preserve"> of his house, 2 cows and everything necessary for </w:t>
      </w:r>
    </w:p>
    <w:p w14:paraId="59AED3C6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 support.   (ibid.)</w:t>
      </w:r>
    </w:p>
    <w:p w14:paraId="22FF2F2B" w14:textId="77777777" w:rsidR="00D440E3" w:rsidRDefault="00D440E3" w:rsidP="00D440E3">
      <w:pPr>
        <w:pStyle w:val="NoSpacing"/>
        <w:rPr>
          <w:rFonts w:cs="Times New Roman"/>
          <w:szCs w:val="24"/>
        </w:rPr>
      </w:pPr>
    </w:p>
    <w:p w14:paraId="32C14F1A" w14:textId="77777777" w:rsidR="00D440E3" w:rsidRDefault="00D440E3" w:rsidP="00D440E3">
      <w:pPr>
        <w:pStyle w:val="NoSpacing"/>
        <w:rPr>
          <w:rFonts w:cs="Times New Roman"/>
          <w:szCs w:val="24"/>
        </w:rPr>
      </w:pPr>
    </w:p>
    <w:p w14:paraId="3D04610D" w14:textId="77777777" w:rsidR="00D440E3" w:rsidRDefault="00D440E3" w:rsidP="00D44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4A8BC976" w14:textId="77777777" w:rsidR="00BA00AB" w:rsidRPr="00D440E3" w:rsidRDefault="00BA00AB" w:rsidP="00D440E3"/>
    <w:sectPr w:rsidR="00BA00AB" w:rsidRPr="00D440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96B85" w14:textId="77777777" w:rsidR="00D440E3" w:rsidRDefault="00D440E3" w:rsidP="009139A6">
      <w:r>
        <w:separator/>
      </w:r>
    </w:p>
  </w:endnote>
  <w:endnote w:type="continuationSeparator" w:id="0">
    <w:p w14:paraId="7B214BAF" w14:textId="77777777" w:rsidR="00D440E3" w:rsidRDefault="00D44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512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96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259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70B64" w14:textId="77777777" w:rsidR="00D440E3" w:rsidRDefault="00D440E3" w:rsidP="009139A6">
      <w:r>
        <w:separator/>
      </w:r>
    </w:p>
  </w:footnote>
  <w:footnote w:type="continuationSeparator" w:id="0">
    <w:p w14:paraId="3351588B" w14:textId="77777777" w:rsidR="00D440E3" w:rsidRDefault="00D44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F74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BED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4E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3"/>
    <w:rsid w:val="000666E0"/>
    <w:rsid w:val="001F598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40E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E2FE"/>
  <w15:chartTrackingRefBased/>
  <w15:docId w15:val="{C50B7A82-5026-4DA1-A313-89E77741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2024-08-26T20:26:00Z</dcterms:created>
  <dcterms:modified xsi:type="dcterms:W3CDTF">2024-08-26T20:27:00Z</dcterms:modified>
</cp:coreProperties>
</file>