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044B" w14:textId="77777777" w:rsidR="007D28B0" w:rsidRDefault="007D28B0" w:rsidP="007D2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FROST, junior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fl.1442)</w:t>
      </w:r>
    </w:p>
    <w:p w14:paraId="0B8E9AAC" w14:textId="77777777" w:rsidR="007D28B0" w:rsidRDefault="007D28B0" w:rsidP="007D28B0">
      <w:pPr>
        <w:pStyle w:val="NoSpacing"/>
        <w:rPr>
          <w:rFonts w:cs="Times New Roman"/>
          <w:szCs w:val="24"/>
        </w:rPr>
      </w:pPr>
    </w:p>
    <w:p w14:paraId="78D081C3" w14:textId="77777777" w:rsidR="007D28B0" w:rsidRDefault="007D28B0" w:rsidP="007D28B0">
      <w:pPr>
        <w:pStyle w:val="NoSpacing"/>
        <w:rPr>
          <w:rFonts w:cs="Times New Roman"/>
          <w:szCs w:val="24"/>
        </w:rPr>
      </w:pPr>
    </w:p>
    <w:p w14:paraId="720F0867" w14:textId="77777777" w:rsidR="007D28B0" w:rsidRDefault="007D28B0" w:rsidP="007D2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Son of John Frost of </w:t>
      </w:r>
      <w:proofErr w:type="spellStart"/>
      <w:r>
        <w:rPr>
          <w:rFonts w:cs="Times New Roman"/>
          <w:szCs w:val="24"/>
        </w:rPr>
        <w:t>Wickhambrook</w:t>
      </w:r>
      <w:proofErr w:type="spellEnd"/>
      <w:r>
        <w:rPr>
          <w:rFonts w:cs="Times New Roman"/>
          <w:szCs w:val="24"/>
        </w:rPr>
        <w:t>, Suffolk(q.v.), and his wife, Agnes(q.v.).</w:t>
      </w:r>
    </w:p>
    <w:p w14:paraId="45C24D48" w14:textId="77777777" w:rsidR="007D28B0" w:rsidRDefault="007D28B0" w:rsidP="007D2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4A1B925B" w14:textId="77777777" w:rsidR="007D28B0" w:rsidRDefault="007D28B0" w:rsidP="007D2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p.112)</w:t>
      </w:r>
    </w:p>
    <w:p w14:paraId="1ECA86AD" w14:textId="77777777" w:rsidR="007D28B0" w:rsidRDefault="007D28B0" w:rsidP="007D28B0">
      <w:pPr>
        <w:pStyle w:val="NoSpacing"/>
        <w:rPr>
          <w:rFonts w:cs="Times New Roman"/>
          <w:szCs w:val="24"/>
        </w:rPr>
      </w:pPr>
    </w:p>
    <w:p w14:paraId="5A9D579D" w14:textId="77777777" w:rsidR="007D28B0" w:rsidRDefault="007D28B0" w:rsidP="007D28B0">
      <w:pPr>
        <w:pStyle w:val="NoSpacing"/>
        <w:rPr>
          <w:rFonts w:cs="Times New Roman"/>
          <w:szCs w:val="24"/>
        </w:rPr>
      </w:pPr>
    </w:p>
    <w:p w14:paraId="613707C9" w14:textId="77777777" w:rsidR="007D28B0" w:rsidRDefault="007D28B0" w:rsidP="007D2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1442</w:t>
      </w:r>
      <w:r>
        <w:rPr>
          <w:rFonts w:cs="Times New Roman"/>
          <w:szCs w:val="24"/>
        </w:rPr>
        <w:tab/>
        <w:t>His father made him a joint executor of his Will.   (ibid.)</w:t>
      </w:r>
    </w:p>
    <w:p w14:paraId="17329D7D" w14:textId="77777777" w:rsidR="007D28B0" w:rsidRDefault="007D28B0" w:rsidP="007D28B0">
      <w:pPr>
        <w:pStyle w:val="NoSpacing"/>
        <w:rPr>
          <w:rFonts w:cs="Times New Roman"/>
          <w:szCs w:val="24"/>
        </w:rPr>
      </w:pPr>
    </w:p>
    <w:p w14:paraId="0BD0745E" w14:textId="77777777" w:rsidR="007D28B0" w:rsidRDefault="007D28B0" w:rsidP="007D28B0">
      <w:pPr>
        <w:pStyle w:val="NoSpacing"/>
        <w:rPr>
          <w:rFonts w:cs="Times New Roman"/>
          <w:szCs w:val="24"/>
        </w:rPr>
      </w:pPr>
    </w:p>
    <w:p w14:paraId="570CF737" w14:textId="77777777" w:rsidR="007D28B0" w:rsidRDefault="007D28B0" w:rsidP="007D28B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August 2024</w:t>
      </w:r>
    </w:p>
    <w:p w14:paraId="3F1F7A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33C5E" w14:textId="77777777" w:rsidR="007D28B0" w:rsidRDefault="007D28B0" w:rsidP="009139A6">
      <w:r>
        <w:separator/>
      </w:r>
    </w:p>
  </w:endnote>
  <w:endnote w:type="continuationSeparator" w:id="0">
    <w:p w14:paraId="43D74F6C" w14:textId="77777777" w:rsidR="007D28B0" w:rsidRDefault="007D28B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FEF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8EA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C02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41A67" w14:textId="77777777" w:rsidR="007D28B0" w:rsidRDefault="007D28B0" w:rsidP="009139A6">
      <w:r>
        <w:separator/>
      </w:r>
    </w:p>
  </w:footnote>
  <w:footnote w:type="continuationSeparator" w:id="0">
    <w:p w14:paraId="21C5CC23" w14:textId="77777777" w:rsidR="007D28B0" w:rsidRDefault="007D28B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A5A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AC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04EA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0"/>
    <w:rsid w:val="000666E0"/>
    <w:rsid w:val="001F5985"/>
    <w:rsid w:val="002510B7"/>
    <w:rsid w:val="00270799"/>
    <w:rsid w:val="005C130B"/>
    <w:rsid w:val="007D28B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F5873"/>
  <w15:chartTrackingRefBased/>
  <w15:docId w15:val="{BB481E55-E464-4328-88A5-CE586E20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2024-08-26T20:45:00Z</dcterms:created>
  <dcterms:modified xsi:type="dcterms:W3CDTF">2024-08-26T20:45:00Z</dcterms:modified>
</cp:coreProperties>
</file>