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7C81B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FROST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d.1442)</w:t>
      </w:r>
    </w:p>
    <w:p w14:paraId="22C4834F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Wickhambrook</w:t>
      </w:r>
      <w:proofErr w:type="spellEnd"/>
      <w:r>
        <w:rPr>
          <w:rFonts w:cs="Times New Roman"/>
          <w:szCs w:val="24"/>
        </w:rPr>
        <w:t>, Suffolk.</w:t>
      </w:r>
    </w:p>
    <w:p w14:paraId="67EE3CD2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39A03D4D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535C73DC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</w:t>
      </w:r>
    </w:p>
    <w:p w14:paraId="1CD5A44D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4B0CEE98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p.112)</w:t>
      </w:r>
    </w:p>
    <w:p w14:paraId="4A2A2824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Sons:   John, senior(q.v.) and John, junior(q.v.).   (ibid.)</w:t>
      </w:r>
    </w:p>
    <w:p w14:paraId="4E52CEA2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59CE09B9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5057D520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He made his Will.   (ibid.)</w:t>
      </w:r>
    </w:p>
    <w:p w14:paraId="5497FB13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</w:t>
      </w:r>
      <w:r>
        <w:rPr>
          <w:rFonts w:cs="Times New Roman"/>
          <w:szCs w:val="24"/>
        </w:rPr>
        <w:tab/>
        <w:t>His Will was proved.   (ibid.)</w:t>
      </w:r>
    </w:p>
    <w:p w14:paraId="6587E88F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29F19BEE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34F7B51B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Agnes, John and John.   (ibid.)</w:t>
      </w:r>
    </w:p>
    <w:p w14:paraId="1DEB96C4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72039B64" w14:textId="77777777" w:rsidR="006A75FF" w:rsidRDefault="006A75FF" w:rsidP="006A75FF">
      <w:pPr>
        <w:pStyle w:val="NoSpacing"/>
        <w:rPr>
          <w:rFonts w:cs="Times New Roman"/>
          <w:szCs w:val="24"/>
        </w:rPr>
      </w:pPr>
    </w:p>
    <w:p w14:paraId="0F6D4264" w14:textId="77777777" w:rsidR="006A75FF" w:rsidRDefault="006A75FF" w:rsidP="006A7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263EBF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74700" w14:textId="77777777" w:rsidR="006A75FF" w:rsidRDefault="006A75FF" w:rsidP="009139A6">
      <w:r>
        <w:separator/>
      </w:r>
    </w:p>
  </w:endnote>
  <w:endnote w:type="continuationSeparator" w:id="0">
    <w:p w14:paraId="1546A90D" w14:textId="77777777" w:rsidR="006A75FF" w:rsidRDefault="006A75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E0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8B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FD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FD148" w14:textId="77777777" w:rsidR="006A75FF" w:rsidRDefault="006A75FF" w:rsidP="009139A6">
      <w:r>
        <w:separator/>
      </w:r>
    </w:p>
  </w:footnote>
  <w:footnote w:type="continuationSeparator" w:id="0">
    <w:p w14:paraId="136284EA" w14:textId="77777777" w:rsidR="006A75FF" w:rsidRDefault="006A75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51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7FF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61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FF"/>
    <w:rsid w:val="000666E0"/>
    <w:rsid w:val="001F5985"/>
    <w:rsid w:val="002510B7"/>
    <w:rsid w:val="00270799"/>
    <w:rsid w:val="005C130B"/>
    <w:rsid w:val="006A75F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F2DC"/>
  <w15:chartTrackingRefBased/>
  <w15:docId w15:val="{A0AE415F-812B-4FD2-8F2D-A9E1703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2024-08-26T20:25:00Z</dcterms:created>
  <dcterms:modified xsi:type="dcterms:W3CDTF">2024-08-26T20:25:00Z</dcterms:modified>
</cp:coreProperties>
</file>