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F983" w14:textId="77777777" w:rsidR="001B5F78" w:rsidRDefault="001B5F78" w:rsidP="001B5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FROSTE</w:t>
      </w:r>
      <w:r>
        <w:rPr>
          <w:rFonts w:cs="Times New Roman"/>
          <w:szCs w:val="24"/>
        </w:rPr>
        <w:t xml:space="preserve">       (fl.1477)</w:t>
      </w:r>
    </w:p>
    <w:p w14:paraId="638D0375" w14:textId="77777777" w:rsidR="001B5F78" w:rsidRDefault="001B5F78" w:rsidP="001B5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33CA9CC9" w14:textId="77777777" w:rsidR="001B5F78" w:rsidRDefault="001B5F78" w:rsidP="001B5F78">
      <w:pPr>
        <w:pStyle w:val="NoSpacing"/>
        <w:rPr>
          <w:rFonts w:cs="Times New Roman"/>
          <w:szCs w:val="24"/>
        </w:rPr>
      </w:pPr>
    </w:p>
    <w:p w14:paraId="7EED9977" w14:textId="77777777" w:rsidR="001B5F78" w:rsidRDefault="001B5F78" w:rsidP="001B5F78">
      <w:pPr>
        <w:pStyle w:val="NoSpacing"/>
        <w:rPr>
          <w:rFonts w:cs="Times New Roman"/>
          <w:szCs w:val="24"/>
        </w:rPr>
      </w:pPr>
    </w:p>
    <w:p w14:paraId="7C25713F" w14:textId="77777777" w:rsidR="001B5F78" w:rsidRDefault="001B5F78" w:rsidP="001B5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May1477</w:t>
      </w:r>
      <w:r>
        <w:rPr>
          <w:rFonts w:cs="Times New Roman"/>
          <w:szCs w:val="24"/>
        </w:rPr>
        <w:tab/>
        <w:t>He was one of those to whom Thomas Levet of London, gentleman(q.v.),</w:t>
      </w:r>
    </w:p>
    <w:p w14:paraId="43768A61" w14:textId="77777777" w:rsidR="001B5F78" w:rsidRDefault="001B5F78" w:rsidP="001B5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     (C.C.R. 1476-85 p.65)</w:t>
      </w:r>
    </w:p>
    <w:p w14:paraId="35A774E5" w14:textId="77777777" w:rsidR="001B5F78" w:rsidRDefault="001B5F78" w:rsidP="001B5F78">
      <w:pPr>
        <w:pStyle w:val="NoSpacing"/>
        <w:rPr>
          <w:rFonts w:cs="Times New Roman"/>
          <w:szCs w:val="24"/>
        </w:rPr>
      </w:pPr>
    </w:p>
    <w:p w14:paraId="743C3DDE" w14:textId="77777777" w:rsidR="001B5F78" w:rsidRDefault="001B5F78" w:rsidP="001B5F78">
      <w:pPr>
        <w:pStyle w:val="NoSpacing"/>
        <w:rPr>
          <w:rFonts w:cs="Times New Roman"/>
          <w:szCs w:val="24"/>
        </w:rPr>
      </w:pPr>
    </w:p>
    <w:p w14:paraId="461E7532" w14:textId="77777777" w:rsidR="001B5F78" w:rsidRDefault="001B5F78" w:rsidP="001B5F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May 2025</w:t>
      </w:r>
    </w:p>
    <w:p w14:paraId="519886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C8B1" w14:textId="77777777" w:rsidR="001B5F78" w:rsidRDefault="001B5F78" w:rsidP="009139A6">
      <w:r>
        <w:separator/>
      </w:r>
    </w:p>
  </w:endnote>
  <w:endnote w:type="continuationSeparator" w:id="0">
    <w:p w14:paraId="2FD83566" w14:textId="77777777" w:rsidR="001B5F78" w:rsidRDefault="001B5F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61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47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87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85BF" w14:textId="77777777" w:rsidR="001B5F78" w:rsidRDefault="001B5F78" w:rsidP="009139A6">
      <w:r>
        <w:separator/>
      </w:r>
    </w:p>
  </w:footnote>
  <w:footnote w:type="continuationSeparator" w:id="0">
    <w:p w14:paraId="0A2A5CEE" w14:textId="77777777" w:rsidR="001B5F78" w:rsidRDefault="001B5F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9C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D3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BA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78"/>
    <w:rsid w:val="000666E0"/>
    <w:rsid w:val="000A2E7A"/>
    <w:rsid w:val="001307AC"/>
    <w:rsid w:val="00190DFA"/>
    <w:rsid w:val="001B5F78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EA38"/>
  <w15:chartTrackingRefBased/>
  <w15:docId w15:val="{D579329F-1516-4FA0-9E52-C437F4B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2025-05-03T15:38:00Z</dcterms:created>
  <dcterms:modified xsi:type="dcterms:W3CDTF">2025-05-03T15:38:00Z</dcterms:modified>
</cp:coreProperties>
</file>