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A914" w14:textId="77777777" w:rsidR="005D452F" w:rsidRDefault="005D452F" w:rsidP="005D45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FROUNTE</w:t>
      </w:r>
      <w:r>
        <w:rPr>
          <w:rFonts w:cs="Times New Roman"/>
          <w:szCs w:val="24"/>
        </w:rPr>
        <w:t xml:space="preserve">        (fl.1488)</w:t>
      </w:r>
    </w:p>
    <w:p w14:paraId="25BF5B7A" w14:textId="77777777" w:rsidR="005D452F" w:rsidRDefault="005D452F" w:rsidP="005D45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Riseley, Bedfordshire.</w:t>
      </w:r>
    </w:p>
    <w:p w14:paraId="392530C9" w14:textId="77777777" w:rsidR="005D452F" w:rsidRDefault="005D452F" w:rsidP="005D452F">
      <w:pPr>
        <w:pStyle w:val="NoSpacing"/>
        <w:rPr>
          <w:rFonts w:cs="Times New Roman"/>
          <w:szCs w:val="24"/>
        </w:rPr>
      </w:pPr>
    </w:p>
    <w:p w14:paraId="62CD6436" w14:textId="77777777" w:rsidR="005D452F" w:rsidRDefault="005D452F" w:rsidP="005D452F">
      <w:pPr>
        <w:pStyle w:val="NoSpacing"/>
        <w:rPr>
          <w:rFonts w:cs="Times New Roman"/>
          <w:szCs w:val="24"/>
        </w:rPr>
      </w:pPr>
    </w:p>
    <w:p w14:paraId="7C8A599C" w14:textId="77777777" w:rsidR="005D452F" w:rsidRDefault="005D452F" w:rsidP="005D45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Jul.</w:t>
      </w: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>He had resigned by this time.</w:t>
      </w:r>
    </w:p>
    <w:p w14:paraId="629CA863" w14:textId="77777777" w:rsidR="005D452F" w:rsidRDefault="005D452F" w:rsidP="005D45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9B41B3">
        <w:rPr>
          <w:rFonts w:cs="Times New Roman"/>
          <w:sz w:val="22"/>
        </w:rPr>
        <w:t>(</w:t>
      </w:r>
      <w:hyperlink r:id="rId6" w:history="1">
        <w:r w:rsidRPr="009B41B3">
          <w:rPr>
            <w:rStyle w:val="Hyperlink"/>
            <w:rFonts w:cs="Times New Roman"/>
            <w:sz w:val="22"/>
          </w:rPr>
          <w:t>https://bedsarchives.bedford.gov.uk/CommunityHistories/Riseley/ListOfRiseleyRectors.aspx</w:t>
        </w:r>
      </w:hyperlink>
      <w:r w:rsidRPr="009B41B3">
        <w:rPr>
          <w:rFonts w:cs="Times New Roman"/>
          <w:sz w:val="22"/>
        </w:rPr>
        <w:t xml:space="preserve"> )</w:t>
      </w:r>
    </w:p>
    <w:p w14:paraId="2EF4BB67" w14:textId="77777777" w:rsidR="005D452F" w:rsidRDefault="005D452F" w:rsidP="005D452F">
      <w:pPr>
        <w:pStyle w:val="NoSpacing"/>
        <w:rPr>
          <w:rFonts w:cs="Times New Roman"/>
          <w:szCs w:val="24"/>
        </w:rPr>
      </w:pPr>
    </w:p>
    <w:p w14:paraId="7DC6254C" w14:textId="77777777" w:rsidR="005D452F" w:rsidRDefault="005D452F" w:rsidP="005D452F">
      <w:pPr>
        <w:pStyle w:val="NoSpacing"/>
        <w:rPr>
          <w:rFonts w:cs="Times New Roman"/>
          <w:szCs w:val="24"/>
        </w:rPr>
      </w:pPr>
    </w:p>
    <w:p w14:paraId="3591CE5E" w14:textId="77777777" w:rsidR="005D452F" w:rsidRDefault="005D452F" w:rsidP="005D45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0D6EEA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85B9" w14:textId="77777777" w:rsidR="005D452F" w:rsidRDefault="005D452F" w:rsidP="009139A6">
      <w:r>
        <w:separator/>
      </w:r>
    </w:p>
  </w:endnote>
  <w:endnote w:type="continuationSeparator" w:id="0">
    <w:p w14:paraId="34B6E411" w14:textId="77777777" w:rsidR="005D452F" w:rsidRDefault="005D45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0F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6B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26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D41C" w14:textId="77777777" w:rsidR="005D452F" w:rsidRDefault="005D452F" w:rsidP="009139A6">
      <w:r>
        <w:separator/>
      </w:r>
    </w:p>
  </w:footnote>
  <w:footnote w:type="continuationSeparator" w:id="0">
    <w:p w14:paraId="0979FF0A" w14:textId="77777777" w:rsidR="005D452F" w:rsidRDefault="005D45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A5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BE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D4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2F"/>
    <w:rsid w:val="000666E0"/>
    <w:rsid w:val="000A2E7A"/>
    <w:rsid w:val="00190DFA"/>
    <w:rsid w:val="002510B7"/>
    <w:rsid w:val="00270799"/>
    <w:rsid w:val="00357E4A"/>
    <w:rsid w:val="005C130B"/>
    <w:rsid w:val="005D452F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76DA2"/>
  <w15:chartTrackingRefBased/>
  <w15:docId w15:val="{8124265F-BAEC-4FA1-92A9-8C36E218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Riseley/ListOfRiseley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2025-03-28T20:15:00Z</dcterms:created>
  <dcterms:modified xsi:type="dcterms:W3CDTF">2025-03-28T20:15:00Z</dcterms:modified>
</cp:coreProperties>
</file>