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CFD8" w14:textId="77777777" w:rsidR="00D00CC4" w:rsidRDefault="00D00CC4" w:rsidP="00D00CC4">
      <w:pPr>
        <w:pStyle w:val="NoSpacing"/>
      </w:pPr>
      <w:r>
        <w:rPr>
          <w:u w:val="single"/>
        </w:rPr>
        <w:t>Edmund FROWCESTER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04C753A2" w14:textId="77777777" w:rsidR="00D00CC4" w:rsidRDefault="00D00CC4" w:rsidP="00D00CC4">
      <w:pPr>
        <w:pStyle w:val="NoSpacing"/>
      </w:pPr>
      <w:r>
        <w:t>of Magdalen College, Oxford University.</w:t>
      </w:r>
    </w:p>
    <w:p w14:paraId="6DE0303D" w14:textId="77777777" w:rsidR="00D00CC4" w:rsidRDefault="00D00CC4" w:rsidP="00D00CC4">
      <w:pPr>
        <w:pStyle w:val="NoSpacing"/>
      </w:pPr>
    </w:p>
    <w:p w14:paraId="4CA776F3" w14:textId="77777777" w:rsidR="00D00CC4" w:rsidRDefault="00D00CC4" w:rsidP="00D00CC4">
      <w:pPr>
        <w:pStyle w:val="NoSpacing"/>
      </w:pPr>
    </w:p>
    <w:p w14:paraId="4F8B1A53" w14:textId="77777777" w:rsidR="00D00CC4" w:rsidRDefault="00D00CC4" w:rsidP="00D00CC4">
      <w:pPr>
        <w:pStyle w:val="NoSpacing"/>
      </w:pPr>
      <w:r>
        <w:tab/>
        <w:t>1486</w:t>
      </w:r>
      <w:r>
        <w:tab/>
        <w:t>Proctor.</w:t>
      </w:r>
    </w:p>
    <w:p w14:paraId="267DB806" w14:textId="77777777" w:rsidR="00D00CC4" w:rsidRDefault="00D00CC4" w:rsidP="00D00CC4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p.93)</w:t>
      </w:r>
    </w:p>
    <w:p w14:paraId="400977CD" w14:textId="77777777" w:rsidR="00D00CC4" w:rsidRDefault="00D00CC4" w:rsidP="00D00CC4">
      <w:pPr>
        <w:pStyle w:val="NoSpacing"/>
      </w:pPr>
    </w:p>
    <w:p w14:paraId="4645C119" w14:textId="77777777" w:rsidR="00D00CC4" w:rsidRDefault="00D00CC4" w:rsidP="00D00CC4">
      <w:pPr>
        <w:pStyle w:val="NoSpacing"/>
      </w:pPr>
    </w:p>
    <w:p w14:paraId="7D0DBCD0" w14:textId="77777777" w:rsidR="00D00CC4" w:rsidRDefault="00D00CC4" w:rsidP="00D00CC4">
      <w:pPr>
        <w:pStyle w:val="NoSpacing"/>
      </w:pPr>
      <w:r>
        <w:t>19 November 2024</w:t>
      </w:r>
    </w:p>
    <w:p w14:paraId="4F79A5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81412" w14:textId="77777777" w:rsidR="00D00CC4" w:rsidRDefault="00D00CC4" w:rsidP="009139A6">
      <w:r>
        <w:separator/>
      </w:r>
    </w:p>
  </w:endnote>
  <w:endnote w:type="continuationSeparator" w:id="0">
    <w:p w14:paraId="3864BB26" w14:textId="77777777" w:rsidR="00D00CC4" w:rsidRDefault="00D00C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64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34A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674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D5C9A" w14:textId="77777777" w:rsidR="00D00CC4" w:rsidRDefault="00D00CC4" w:rsidP="009139A6">
      <w:r>
        <w:separator/>
      </w:r>
    </w:p>
  </w:footnote>
  <w:footnote w:type="continuationSeparator" w:id="0">
    <w:p w14:paraId="72E6A614" w14:textId="77777777" w:rsidR="00D00CC4" w:rsidRDefault="00D00C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D39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9E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9E8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4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0CC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13CF"/>
  <w15:chartTrackingRefBased/>
  <w15:docId w15:val="{294750F6-DADD-453E-8282-E37D4A3A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2024-11-28T21:42:00Z</dcterms:created>
  <dcterms:modified xsi:type="dcterms:W3CDTF">2024-11-28T21:43:00Z</dcterms:modified>
</cp:coreProperties>
</file>