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04E6" w14:textId="77777777" w:rsidR="002C6540" w:rsidRDefault="002C6540" w:rsidP="002C6540">
      <w:pPr>
        <w:pStyle w:val="NoSpacing"/>
        <w:tabs>
          <w:tab w:val="left" w:pos="1500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Katherine FROWE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50BEA673" w14:textId="77777777" w:rsidR="002C6540" w:rsidRDefault="002C6540" w:rsidP="002C6540">
      <w:pPr>
        <w:pStyle w:val="NoSpacing"/>
        <w:tabs>
          <w:tab w:val="left" w:pos="1500"/>
        </w:tabs>
        <w:rPr>
          <w:rFonts w:cs="Times New Roman"/>
          <w:szCs w:val="24"/>
        </w:rPr>
      </w:pPr>
    </w:p>
    <w:p w14:paraId="3D045AC6" w14:textId="77777777" w:rsidR="002C6540" w:rsidRDefault="002C6540" w:rsidP="002C6540">
      <w:pPr>
        <w:pStyle w:val="NoSpacing"/>
        <w:tabs>
          <w:tab w:val="left" w:pos="1500"/>
        </w:tabs>
        <w:rPr>
          <w:rFonts w:cs="Times New Roman"/>
          <w:szCs w:val="24"/>
        </w:rPr>
      </w:pPr>
    </w:p>
    <w:p w14:paraId="6B1B4554" w14:textId="77777777" w:rsidR="002C6540" w:rsidRDefault="002C6540" w:rsidP="002C6540">
      <w:pPr>
        <w:pStyle w:val="NoSpacing"/>
        <w:tabs>
          <w:tab w:val="left" w:pos="150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10 May1434</w:t>
      </w:r>
      <w:r>
        <w:rPr>
          <w:rFonts w:cs="Times New Roman"/>
          <w:szCs w:val="24"/>
        </w:rPr>
        <w:tab/>
        <w:t>She had a bequest in the Will of Johanna Belch of Rickmansworth,</w:t>
      </w:r>
    </w:p>
    <w:p w14:paraId="103F9AD5" w14:textId="77777777" w:rsidR="002C6540" w:rsidRDefault="002C6540" w:rsidP="002C6540">
      <w:pPr>
        <w:pStyle w:val="NoSpacing"/>
        <w:tabs>
          <w:tab w:val="left" w:pos="150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Hertfordshire(q.v.).</w:t>
      </w:r>
    </w:p>
    <w:p w14:paraId="7323A5D5" w14:textId="77777777" w:rsidR="002C6540" w:rsidRDefault="002C6540" w:rsidP="002C6540">
      <w:pPr>
        <w:pStyle w:val="NoSpacing"/>
        <w:tabs>
          <w:tab w:val="left" w:pos="150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vol.II</w:t>
      </w:r>
      <w:proofErr w:type="spellEnd"/>
      <w:r>
        <w:rPr>
          <w:rFonts w:cs="Times New Roman"/>
          <w:szCs w:val="24"/>
        </w:rPr>
        <w:t xml:space="preserve"> p.45)</w:t>
      </w:r>
    </w:p>
    <w:p w14:paraId="399DCF05" w14:textId="77777777" w:rsidR="002C6540" w:rsidRDefault="002C6540" w:rsidP="002C6540">
      <w:pPr>
        <w:pStyle w:val="NoSpacing"/>
        <w:tabs>
          <w:tab w:val="left" w:pos="1500"/>
        </w:tabs>
        <w:rPr>
          <w:rFonts w:cs="Times New Roman"/>
          <w:szCs w:val="24"/>
        </w:rPr>
      </w:pPr>
    </w:p>
    <w:p w14:paraId="761BC95B" w14:textId="77777777" w:rsidR="002C6540" w:rsidRDefault="002C6540" w:rsidP="002C6540">
      <w:pPr>
        <w:pStyle w:val="NoSpacing"/>
        <w:tabs>
          <w:tab w:val="left" w:pos="1500"/>
        </w:tabs>
        <w:rPr>
          <w:rFonts w:cs="Times New Roman"/>
          <w:szCs w:val="24"/>
        </w:rPr>
      </w:pPr>
    </w:p>
    <w:p w14:paraId="2308A065" w14:textId="77777777" w:rsidR="002C6540" w:rsidRDefault="002C6540" w:rsidP="002C6540">
      <w:pPr>
        <w:pStyle w:val="NoSpacing"/>
        <w:tabs>
          <w:tab w:val="left" w:pos="150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9 April 2024</w:t>
      </w:r>
    </w:p>
    <w:p w14:paraId="493A44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0D92F" w14:textId="77777777" w:rsidR="002C6540" w:rsidRDefault="002C6540" w:rsidP="009139A6">
      <w:r>
        <w:separator/>
      </w:r>
    </w:p>
  </w:endnote>
  <w:endnote w:type="continuationSeparator" w:id="0">
    <w:p w14:paraId="3DF00E5E" w14:textId="77777777" w:rsidR="002C6540" w:rsidRDefault="002C65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46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38E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F73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1248F" w14:textId="77777777" w:rsidR="002C6540" w:rsidRDefault="002C6540" w:rsidP="009139A6">
      <w:r>
        <w:separator/>
      </w:r>
    </w:p>
  </w:footnote>
  <w:footnote w:type="continuationSeparator" w:id="0">
    <w:p w14:paraId="7FDDE5D9" w14:textId="77777777" w:rsidR="002C6540" w:rsidRDefault="002C65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3B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6BB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04F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40"/>
    <w:rsid w:val="000666E0"/>
    <w:rsid w:val="002510B7"/>
    <w:rsid w:val="00270799"/>
    <w:rsid w:val="002C654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7889B"/>
  <w15:chartTrackingRefBased/>
  <w15:docId w15:val="{A1A30CF5-57E2-4954-843A-6AF030FF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2024-04-09T19:44:00Z</dcterms:created>
  <dcterms:modified xsi:type="dcterms:W3CDTF">2024-04-09T19:45:00Z</dcterms:modified>
</cp:coreProperties>
</file>