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7F70" w14:textId="77777777" w:rsidR="00CD69F8" w:rsidRDefault="00CD69F8" w:rsidP="00CD69F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FRYDAY</w:t>
      </w:r>
      <w:r>
        <w:rPr>
          <w:rFonts w:ascii="Times New Roman" w:hAnsi="Times New Roman" w:cs="Times New Roman"/>
          <w:lang w:val="en-US"/>
        </w:rPr>
        <w:t xml:space="preserve">       (fl.1499)</w:t>
      </w:r>
    </w:p>
    <w:p w14:paraId="5D31D689" w14:textId="77777777" w:rsidR="00CD69F8" w:rsidRDefault="00CD69F8" w:rsidP="00CD69F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Thaxted, Cutler.</w:t>
      </w:r>
    </w:p>
    <w:p w14:paraId="5C00205B" w14:textId="77777777" w:rsidR="00CD69F8" w:rsidRDefault="00CD69F8" w:rsidP="00CD69F8">
      <w:pPr>
        <w:pStyle w:val="NoSpacing"/>
        <w:rPr>
          <w:rFonts w:ascii="Times New Roman" w:hAnsi="Times New Roman" w:cs="Times New Roman"/>
          <w:lang w:val="en-US"/>
        </w:rPr>
      </w:pPr>
    </w:p>
    <w:p w14:paraId="0BE6340E" w14:textId="77777777" w:rsidR="00CD69F8" w:rsidRDefault="00CD69F8" w:rsidP="00CD69F8">
      <w:pPr>
        <w:pStyle w:val="NoSpacing"/>
        <w:rPr>
          <w:rFonts w:ascii="Times New Roman" w:hAnsi="Times New Roman" w:cs="Times New Roman"/>
          <w:lang w:val="en-US"/>
        </w:rPr>
      </w:pPr>
    </w:p>
    <w:p w14:paraId="1967AD44" w14:textId="77777777" w:rsidR="00CD69F8" w:rsidRDefault="00CD69F8" w:rsidP="00CD69F8">
      <w:pPr>
        <w:pStyle w:val="NoSpacing"/>
        <w:ind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1499</w:t>
      </w:r>
      <w:r>
        <w:rPr>
          <w:rFonts w:ascii="Times New Roman" w:hAnsi="Times New Roman" w:cs="Times New Roman"/>
          <w:lang w:val="en-US"/>
        </w:rPr>
        <w:tab/>
        <w:t>The King presented him and 2 others for the murder of Sir John Grene</w:t>
      </w:r>
    </w:p>
    <w:p w14:paraId="396EDBAD" w14:textId="77777777" w:rsidR="00CD69F8" w:rsidRDefault="00CD69F8" w:rsidP="00CD69F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at Thaxted .            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CEE4ABF" w14:textId="77777777" w:rsidR="00CD69F8" w:rsidRDefault="00CD69F8" w:rsidP="00CD69F8">
      <w:pPr>
        <w:pStyle w:val="NoSpacing"/>
        <w:rPr>
          <w:rFonts w:ascii="Times New Roman" w:hAnsi="Times New Roman" w:cs="Times New Roman"/>
          <w:lang w:val="en-US"/>
        </w:rPr>
      </w:pPr>
    </w:p>
    <w:p w14:paraId="0CB6657F" w14:textId="77777777" w:rsidR="00CD69F8" w:rsidRDefault="00CD69F8" w:rsidP="00CD69F8">
      <w:pPr>
        <w:pStyle w:val="NoSpacing"/>
        <w:rPr>
          <w:rFonts w:ascii="Times New Roman" w:hAnsi="Times New Roman" w:cs="Times New Roman"/>
          <w:lang w:val="en-US"/>
        </w:rPr>
      </w:pPr>
    </w:p>
    <w:p w14:paraId="4C606006" w14:textId="77777777" w:rsidR="00CD69F8" w:rsidRDefault="00CD69F8" w:rsidP="00CD69F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14 December 2025</w:t>
      </w:r>
    </w:p>
    <w:p w14:paraId="3BCF68D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0B99B" w14:textId="77777777" w:rsidR="007272C9" w:rsidRDefault="007272C9" w:rsidP="00086E2C">
      <w:pPr>
        <w:spacing w:after="0" w:line="240" w:lineRule="auto"/>
      </w:pPr>
      <w:r>
        <w:separator/>
      </w:r>
    </w:p>
  </w:endnote>
  <w:endnote w:type="continuationSeparator" w:id="0">
    <w:p w14:paraId="3E1FB158" w14:textId="77777777" w:rsidR="007272C9" w:rsidRDefault="007272C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601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C68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BD9D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98522" w14:textId="77777777" w:rsidR="007272C9" w:rsidRDefault="007272C9" w:rsidP="00086E2C">
      <w:pPr>
        <w:spacing w:after="0" w:line="240" w:lineRule="auto"/>
      </w:pPr>
      <w:r>
        <w:separator/>
      </w:r>
    </w:p>
  </w:footnote>
  <w:footnote w:type="continuationSeparator" w:id="0">
    <w:p w14:paraId="5ADF9106" w14:textId="77777777" w:rsidR="007272C9" w:rsidRDefault="007272C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A7A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EB7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A03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F8"/>
    <w:rsid w:val="00086E2C"/>
    <w:rsid w:val="000A2E7A"/>
    <w:rsid w:val="002244B7"/>
    <w:rsid w:val="00314D94"/>
    <w:rsid w:val="00617568"/>
    <w:rsid w:val="006E68FA"/>
    <w:rsid w:val="007272C9"/>
    <w:rsid w:val="00CD69F8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9ADAA"/>
  <w15:chartTrackingRefBased/>
  <w15:docId w15:val="{0FF745BA-F36F-4E91-901D-7BAD480E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D69F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D69F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234</Characters>
  <Application>Microsoft Office Word</Application>
  <DocSecurity>0</DocSecurity>
  <Lines>13</Lines>
  <Paragraphs>7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2025-12-14T21:55:00Z</dcterms:created>
  <dcterms:modified xsi:type="dcterms:W3CDTF">2025-12-14T21:56:00Z</dcterms:modified>
</cp:coreProperties>
</file>