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8AC8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John FRYSBY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1559C60B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 xml:space="preserve">of Carlton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Curlieu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, Leicestershire. Yeoman.</w:t>
      </w:r>
    </w:p>
    <w:p w14:paraId="300F4DFE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</w:p>
    <w:p w14:paraId="562FDEE1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</w:p>
    <w:p w14:paraId="05863885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Arnesby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(q.v.) brought a plaint of debt against him and 4 others.</w:t>
      </w:r>
    </w:p>
    <w:p w14:paraId="0932E8C9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01192FC7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</w:p>
    <w:p w14:paraId="3E4AA715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</w:p>
    <w:p w14:paraId="50F8968A" w14:textId="77777777" w:rsidR="00A26A65" w:rsidRPr="00FD33BD" w:rsidRDefault="00A26A65" w:rsidP="00A26A65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173DF3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D07E" w14:textId="77777777" w:rsidR="00A26A65" w:rsidRDefault="00A26A65" w:rsidP="009139A6">
      <w:r>
        <w:separator/>
      </w:r>
    </w:p>
  </w:endnote>
  <w:endnote w:type="continuationSeparator" w:id="0">
    <w:p w14:paraId="0B065019" w14:textId="77777777" w:rsidR="00A26A65" w:rsidRDefault="00A26A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51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39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98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EF3C" w14:textId="77777777" w:rsidR="00A26A65" w:rsidRDefault="00A26A65" w:rsidP="009139A6">
      <w:r>
        <w:separator/>
      </w:r>
    </w:p>
  </w:footnote>
  <w:footnote w:type="continuationSeparator" w:id="0">
    <w:p w14:paraId="3A9B3BF9" w14:textId="77777777" w:rsidR="00A26A65" w:rsidRDefault="00A26A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C5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4E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83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6A65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37C7"/>
  <w15:chartTrackingRefBased/>
  <w15:docId w15:val="{8299FA64-69D8-48F4-8A70-8955CE46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6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6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2025-08-02T10:53:00Z</dcterms:created>
  <dcterms:modified xsi:type="dcterms:W3CDTF">2025-08-02T10:54:00Z</dcterms:modified>
</cp:coreProperties>
</file>