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2580" w14:textId="77777777" w:rsidR="00926987" w:rsidRDefault="00926987" w:rsidP="00926987">
      <w:pPr>
        <w:pStyle w:val="NoSpacing"/>
      </w:pPr>
      <w:r>
        <w:rPr>
          <w:u w:val="single"/>
        </w:rPr>
        <w:t>William FRYSBY</w:t>
      </w:r>
      <w:r>
        <w:t xml:space="preserve">       (fl.1463)</w:t>
      </w:r>
    </w:p>
    <w:p w14:paraId="3BF38B2C" w14:textId="77777777" w:rsidR="00926987" w:rsidRDefault="00926987" w:rsidP="00926987">
      <w:pPr>
        <w:pStyle w:val="NoSpacing"/>
      </w:pPr>
      <w:r>
        <w:t>of Downton, Wiltshire. Hosier.</w:t>
      </w:r>
    </w:p>
    <w:p w14:paraId="092EF180" w14:textId="77777777" w:rsidR="00926987" w:rsidRDefault="00926987" w:rsidP="00926987">
      <w:pPr>
        <w:pStyle w:val="NoSpacing"/>
      </w:pPr>
    </w:p>
    <w:p w14:paraId="68F37F28" w14:textId="77777777" w:rsidR="00926987" w:rsidRDefault="00926987" w:rsidP="00926987">
      <w:pPr>
        <w:pStyle w:val="NoSpacing"/>
      </w:pPr>
    </w:p>
    <w:p w14:paraId="6062228E" w14:textId="77777777" w:rsidR="00926987" w:rsidRDefault="00926987" w:rsidP="00926987">
      <w:pPr>
        <w:pStyle w:val="NoSpacing"/>
      </w:pPr>
      <w:r>
        <w:tab/>
        <w:t>1463</w:t>
      </w:r>
      <w:r>
        <w:tab/>
        <w:t>William Baker, clerk(q.v.), brought a plaint of trespass and assault against</w:t>
      </w:r>
    </w:p>
    <w:p w14:paraId="2FD4998C" w14:textId="77777777" w:rsidR="00926987" w:rsidRDefault="00926987" w:rsidP="00926987">
      <w:pPr>
        <w:pStyle w:val="NoSpacing"/>
      </w:pPr>
      <w:r>
        <w:tab/>
      </w:r>
      <w:r>
        <w:tab/>
        <w:t xml:space="preserve">him.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A136249" w14:textId="77777777" w:rsidR="00926987" w:rsidRDefault="00926987" w:rsidP="00926987">
      <w:pPr>
        <w:pStyle w:val="NoSpacing"/>
      </w:pPr>
    </w:p>
    <w:p w14:paraId="24AE3681" w14:textId="77777777" w:rsidR="00926987" w:rsidRDefault="00926987" w:rsidP="00926987">
      <w:pPr>
        <w:pStyle w:val="NoSpacing"/>
      </w:pPr>
    </w:p>
    <w:p w14:paraId="4A6DBE3E" w14:textId="0717EB24" w:rsidR="00617568" w:rsidRPr="00086E2C" w:rsidRDefault="009269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7104" w14:textId="77777777" w:rsidR="00926987" w:rsidRDefault="00926987" w:rsidP="00086E2C">
      <w:pPr>
        <w:spacing w:after="0" w:line="240" w:lineRule="auto"/>
      </w:pPr>
      <w:r>
        <w:separator/>
      </w:r>
    </w:p>
  </w:endnote>
  <w:endnote w:type="continuationSeparator" w:id="0">
    <w:p w14:paraId="60BEEE28" w14:textId="77777777" w:rsidR="00926987" w:rsidRDefault="0092698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CC1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99B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4CC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1969" w14:textId="77777777" w:rsidR="00926987" w:rsidRDefault="00926987" w:rsidP="00086E2C">
      <w:pPr>
        <w:spacing w:after="0" w:line="240" w:lineRule="auto"/>
      </w:pPr>
      <w:r>
        <w:separator/>
      </w:r>
    </w:p>
  </w:footnote>
  <w:footnote w:type="continuationSeparator" w:id="0">
    <w:p w14:paraId="7AF583D1" w14:textId="77777777" w:rsidR="00926987" w:rsidRDefault="0092698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01C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516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375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87"/>
    <w:rsid w:val="00086E2C"/>
    <w:rsid w:val="000A2E7A"/>
    <w:rsid w:val="002244B7"/>
    <w:rsid w:val="00314D94"/>
    <w:rsid w:val="00317260"/>
    <w:rsid w:val="003D2670"/>
    <w:rsid w:val="00617568"/>
    <w:rsid w:val="006E68FA"/>
    <w:rsid w:val="0092698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FC78"/>
  <w15:chartTrackingRefBased/>
  <w15:docId w15:val="{9F50F24A-4CDE-436F-8B66-C7198078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2698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269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26</Words>
  <Characters>178</Characters>
  <Application>Microsoft Office Word</Application>
  <DocSecurity>0</DocSecurity>
  <Lines>9</Lines>
  <Paragraphs>5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2025-11-20T22:54:00Z</dcterms:created>
  <dcterms:modified xsi:type="dcterms:W3CDTF">2025-11-20T22:57:00Z</dcterms:modified>
</cp:coreProperties>
</file>