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092C" w14:textId="77777777" w:rsidR="000D28CE" w:rsidRDefault="000D28CE" w:rsidP="000D28CE">
      <w:pPr>
        <w:rPr>
          <w:rFonts w:cs="Times New Roman"/>
        </w:rPr>
      </w:pPr>
      <w:r>
        <w:rPr>
          <w:rFonts w:cs="Times New Roman"/>
          <w:u w:val="single"/>
        </w:rPr>
        <w:t>Brother Robert FRYSTON</w:t>
      </w:r>
      <w:r>
        <w:rPr>
          <w:rFonts w:cs="Times New Roman"/>
        </w:rPr>
        <w:t xml:space="preserve">        (fl.1401)</w:t>
      </w:r>
    </w:p>
    <w:p w14:paraId="37BAE1D5" w14:textId="77777777" w:rsidR="000D28CE" w:rsidRDefault="000D28CE" w:rsidP="000D28CE">
      <w:pPr>
        <w:rPr>
          <w:rFonts w:cs="Times New Roman"/>
        </w:rPr>
      </w:pPr>
      <w:r>
        <w:rPr>
          <w:rFonts w:cs="Times New Roman"/>
        </w:rPr>
        <w:t>Monk of Byland.</w:t>
      </w:r>
    </w:p>
    <w:p w14:paraId="1776842B" w14:textId="77777777" w:rsidR="000D28CE" w:rsidRDefault="000D28CE" w:rsidP="000D28CE">
      <w:pPr>
        <w:rPr>
          <w:rFonts w:cs="Times New Roman"/>
        </w:rPr>
      </w:pPr>
    </w:p>
    <w:p w14:paraId="38B92CA7" w14:textId="77777777" w:rsidR="000D28CE" w:rsidRDefault="000D28CE" w:rsidP="000D28CE">
      <w:pPr>
        <w:rPr>
          <w:rFonts w:cs="Times New Roman"/>
        </w:rPr>
      </w:pPr>
    </w:p>
    <w:p w14:paraId="32F2E400" w14:textId="77777777" w:rsidR="000D28CE" w:rsidRDefault="000D28CE" w:rsidP="000D28CE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2B21ABF8" w14:textId="77777777" w:rsidR="000D28CE" w:rsidRDefault="000D28CE" w:rsidP="000D28C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5CF0603" w14:textId="77777777" w:rsidR="000D28CE" w:rsidRDefault="000D28CE" w:rsidP="000D28CE">
      <w:pPr>
        <w:rPr>
          <w:rFonts w:cs="Times New Roman"/>
        </w:rPr>
      </w:pPr>
    </w:p>
    <w:p w14:paraId="32266E6B" w14:textId="77777777" w:rsidR="000D28CE" w:rsidRDefault="000D28CE" w:rsidP="000D28CE">
      <w:pPr>
        <w:rPr>
          <w:rFonts w:cs="Times New Roman"/>
        </w:rPr>
      </w:pPr>
    </w:p>
    <w:p w14:paraId="0766C3BC" w14:textId="77777777" w:rsidR="000D28CE" w:rsidRDefault="000D28CE" w:rsidP="000D28CE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7684DDB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FBDD" w14:textId="77777777" w:rsidR="0016286A" w:rsidRDefault="0016286A" w:rsidP="00086E2C">
      <w:r>
        <w:separator/>
      </w:r>
    </w:p>
  </w:endnote>
  <w:endnote w:type="continuationSeparator" w:id="0">
    <w:p w14:paraId="30C8205A" w14:textId="77777777" w:rsidR="0016286A" w:rsidRDefault="0016286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A0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FF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A0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ED62" w14:textId="77777777" w:rsidR="0016286A" w:rsidRDefault="0016286A" w:rsidP="00086E2C">
      <w:r>
        <w:separator/>
      </w:r>
    </w:p>
  </w:footnote>
  <w:footnote w:type="continuationSeparator" w:id="0">
    <w:p w14:paraId="084B9044" w14:textId="77777777" w:rsidR="0016286A" w:rsidRDefault="0016286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C9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7A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0DB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CE"/>
    <w:rsid w:val="00086E2C"/>
    <w:rsid w:val="000A2E7A"/>
    <w:rsid w:val="000D28CE"/>
    <w:rsid w:val="0016286A"/>
    <w:rsid w:val="002244B7"/>
    <w:rsid w:val="00314D94"/>
    <w:rsid w:val="00617568"/>
    <w:rsid w:val="006E68FA"/>
    <w:rsid w:val="00763A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F6A6"/>
  <w15:chartTrackingRefBased/>
  <w15:docId w15:val="{8C1D1D17-8816-480A-B748-1BD01296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C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202</Characters>
  <Application>Microsoft Office Word</Application>
  <DocSecurity>0</DocSecurity>
  <Lines>12</Lines>
  <Paragraphs>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2025-12-30T00:53:00Z</dcterms:created>
  <dcterms:modified xsi:type="dcterms:W3CDTF">2025-12-30T00:53:00Z</dcterms:modified>
</cp:coreProperties>
</file>