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4A89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FULBROKE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9962F75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61A74C21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2089C4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522719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3B2F6CC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13B2CEBF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DB238AC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4934FCAB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0CE1254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A1CAB3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EA18FB" w14:textId="77777777" w:rsidR="003B593B" w:rsidRDefault="003B593B" w:rsidP="003B59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2FE83D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015A" w14:textId="77777777" w:rsidR="00905F5A" w:rsidRDefault="00905F5A" w:rsidP="00086E2C">
      <w:pPr>
        <w:spacing w:after="0" w:line="240" w:lineRule="auto"/>
      </w:pPr>
      <w:r>
        <w:separator/>
      </w:r>
    </w:p>
  </w:endnote>
  <w:endnote w:type="continuationSeparator" w:id="0">
    <w:p w14:paraId="04F3F7B9" w14:textId="77777777" w:rsidR="00905F5A" w:rsidRDefault="00905F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104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D0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1D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9142" w14:textId="77777777" w:rsidR="00905F5A" w:rsidRDefault="00905F5A" w:rsidP="00086E2C">
      <w:pPr>
        <w:spacing w:after="0" w:line="240" w:lineRule="auto"/>
      </w:pPr>
      <w:r>
        <w:separator/>
      </w:r>
    </w:p>
  </w:footnote>
  <w:footnote w:type="continuationSeparator" w:id="0">
    <w:p w14:paraId="0B4AB51F" w14:textId="77777777" w:rsidR="00905F5A" w:rsidRDefault="00905F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49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772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F5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3B"/>
    <w:rsid w:val="00086E2C"/>
    <w:rsid w:val="000A2E7A"/>
    <w:rsid w:val="002244B7"/>
    <w:rsid w:val="00314D94"/>
    <w:rsid w:val="003B593B"/>
    <w:rsid w:val="00617568"/>
    <w:rsid w:val="006E68FA"/>
    <w:rsid w:val="00905F5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4B30"/>
  <w15:chartTrackingRefBased/>
  <w15:docId w15:val="{E6A1028C-6BE8-4871-8E0C-4A188D0A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593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B59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326</Characters>
  <Application>Microsoft Office Word</Application>
  <DocSecurity>0</DocSecurity>
  <Lines>14</Lines>
  <Paragraphs>11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2025-12-23T19:17:00Z</dcterms:created>
  <dcterms:modified xsi:type="dcterms:W3CDTF">2025-12-23T19:17:00Z</dcterms:modified>
</cp:coreProperties>
</file>