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FF50" w14:textId="77777777" w:rsidR="006D1504" w:rsidRDefault="006D1504" w:rsidP="006D1504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John FULLER</w:t>
      </w:r>
      <w:r>
        <w:rPr>
          <w:rFonts w:cs="Times New Roman"/>
        </w:rPr>
        <w:t xml:space="preserve">        (fl.1462)</w:t>
      </w:r>
    </w:p>
    <w:p w14:paraId="30D77735" w14:textId="77777777" w:rsidR="006D1504" w:rsidRDefault="006D1504" w:rsidP="006D1504">
      <w:pPr>
        <w:pStyle w:val="NoSpacing"/>
        <w:rPr>
          <w:rFonts w:cs="Times New Roman"/>
        </w:rPr>
      </w:pPr>
      <w:r>
        <w:rPr>
          <w:rFonts w:cs="Times New Roman"/>
        </w:rPr>
        <w:t>of Ellingham, Norfolk. Yeoman.</w:t>
      </w:r>
    </w:p>
    <w:p w14:paraId="5504E93F" w14:textId="77777777" w:rsidR="006D1504" w:rsidRDefault="006D1504" w:rsidP="006D1504">
      <w:pPr>
        <w:pStyle w:val="NoSpacing"/>
        <w:rPr>
          <w:rFonts w:cs="Times New Roman"/>
        </w:rPr>
      </w:pPr>
    </w:p>
    <w:p w14:paraId="3874EA2F" w14:textId="77777777" w:rsidR="006D1504" w:rsidRDefault="006D1504" w:rsidP="006D1504">
      <w:pPr>
        <w:pStyle w:val="NoSpacing"/>
        <w:rPr>
          <w:rFonts w:cs="Times New Roman"/>
        </w:rPr>
      </w:pPr>
    </w:p>
    <w:p w14:paraId="7848CDCF" w14:textId="77777777" w:rsidR="006D1504" w:rsidRDefault="006D1504" w:rsidP="006D1504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The King brought a plaint of trespass, contempt and rescue against him and</w:t>
      </w:r>
    </w:p>
    <w:p w14:paraId="1C0C7C02" w14:textId="77777777" w:rsidR="006D1504" w:rsidRDefault="006D1504" w:rsidP="006D1504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15 others.     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25FE0B4E" w14:textId="77777777" w:rsidR="006D1504" w:rsidRDefault="006D1504" w:rsidP="006D1504">
      <w:pPr>
        <w:pStyle w:val="NoSpacing"/>
        <w:rPr>
          <w:rFonts w:cs="Times New Roman"/>
        </w:rPr>
      </w:pPr>
    </w:p>
    <w:p w14:paraId="1E047A1E" w14:textId="77777777" w:rsidR="006D1504" w:rsidRDefault="006D1504" w:rsidP="006D1504">
      <w:pPr>
        <w:pStyle w:val="NoSpacing"/>
        <w:rPr>
          <w:rFonts w:cs="Times New Roman"/>
        </w:rPr>
      </w:pPr>
    </w:p>
    <w:p w14:paraId="465698A9" w14:textId="766D7685" w:rsidR="00BA00AB" w:rsidRPr="00EB3209" w:rsidRDefault="006D150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F650F" w14:textId="77777777" w:rsidR="006D1504" w:rsidRDefault="006D1504" w:rsidP="009139A6">
      <w:r>
        <w:separator/>
      </w:r>
    </w:p>
  </w:endnote>
  <w:endnote w:type="continuationSeparator" w:id="0">
    <w:p w14:paraId="21AA263C" w14:textId="77777777" w:rsidR="006D1504" w:rsidRDefault="006D15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4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46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13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C4EC" w14:textId="77777777" w:rsidR="006D1504" w:rsidRDefault="006D1504" w:rsidP="009139A6">
      <w:r>
        <w:separator/>
      </w:r>
    </w:p>
  </w:footnote>
  <w:footnote w:type="continuationSeparator" w:id="0">
    <w:p w14:paraId="4C0FE7F7" w14:textId="77777777" w:rsidR="006D1504" w:rsidRDefault="006D15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20A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A1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F6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0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D1504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A3459"/>
  <w15:chartTrackingRefBased/>
  <w15:docId w15:val="{7AB1F6DB-FFDD-44FA-8F3D-BF66489C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D15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2025-09-28T21:34:00Z</dcterms:created>
  <dcterms:modified xsi:type="dcterms:W3CDTF">2025-09-28T21:36:00Z</dcterms:modified>
</cp:coreProperties>
</file>