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E26B" w14:textId="77777777" w:rsidR="00D9190F" w:rsidRDefault="00D9190F" w:rsidP="00D919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FULLER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09C2F6F2" w14:textId="77777777" w:rsidR="00D9190F" w:rsidRDefault="00D9190F" w:rsidP="00D919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Fisher.</w:t>
      </w:r>
    </w:p>
    <w:p w14:paraId="17884DC0" w14:textId="77777777" w:rsidR="00D9190F" w:rsidRDefault="00D9190F" w:rsidP="00D919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31B7C30" w14:textId="77777777" w:rsidR="00D9190F" w:rsidRDefault="00D9190F" w:rsidP="00D919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0783B8B" w14:textId="77777777" w:rsidR="00D9190F" w:rsidRDefault="00D9190F" w:rsidP="00D919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F9111E0" w14:textId="3D60A440" w:rsidR="00D9190F" w:rsidRDefault="00D9190F" w:rsidP="00D9190F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B6771B3" w14:textId="77777777" w:rsidR="00D9190F" w:rsidRDefault="00D9190F" w:rsidP="00D919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3483FA2" w14:textId="77777777" w:rsidR="00617568" w:rsidRDefault="00617568">
      <w:pPr>
        <w:rPr>
          <w:rFonts w:ascii="Times New Roman" w:hAnsi="Times New Roman" w:cs="Times New Roman"/>
        </w:rPr>
      </w:pPr>
    </w:p>
    <w:p w14:paraId="7D86C639" w14:textId="7B105A2F" w:rsidR="00D9190F" w:rsidRPr="00086E2C" w:rsidRDefault="00D91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October 2025</w:t>
      </w:r>
    </w:p>
    <w:sectPr w:rsidR="00D9190F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DDA4" w14:textId="77777777" w:rsidR="00D9190F" w:rsidRDefault="00D9190F" w:rsidP="00086E2C">
      <w:pPr>
        <w:spacing w:after="0" w:line="240" w:lineRule="auto"/>
      </w:pPr>
      <w:r>
        <w:separator/>
      </w:r>
    </w:p>
  </w:endnote>
  <w:endnote w:type="continuationSeparator" w:id="0">
    <w:p w14:paraId="415FDEAE" w14:textId="77777777" w:rsidR="00D9190F" w:rsidRDefault="00D919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ABB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85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C6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F393" w14:textId="77777777" w:rsidR="00D9190F" w:rsidRDefault="00D9190F" w:rsidP="00086E2C">
      <w:pPr>
        <w:spacing w:after="0" w:line="240" w:lineRule="auto"/>
      </w:pPr>
      <w:r>
        <w:separator/>
      </w:r>
    </w:p>
  </w:footnote>
  <w:footnote w:type="continuationSeparator" w:id="0">
    <w:p w14:paraId="374BECAD" w14:textId="77777777" w:rsidR="00D9190F" w:rsidRDefault="00D919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0C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AF6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B9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0F"/>
    <w:rsid w:val="00086E2C"/>
    <w:rsid w:val="000A2E7A"/>
    <w:rsid w:val="002244B7"/>
    <w:rsid w:val="00314D94"/>
    <w:rsid w:val="00617568"/>
    <w:rsid w:val="006E68FA"/>
    <w:rsid w:val="00D9190F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B74D8"/>
  <w15:chartTrackingRefBased/>
  <w15:docId w15:val="{1AD3958D-BBB6-4374-95DD-8658A0E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0F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47</Words>
  <Characters>241</Characters>
  <Application>Microsoft Office Word</Application>
  <DocSecurity>0</DocSecurity>
  <Lines>11</Lines>
  <Paragraphs>7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2025-10-30T00:06:00Z</dcterms:created>
  <dcterms:modified xsi:type="dcterms:W3CDTF">2025-10-30T00:07:00Z</dcterms:modified>
</cp:coreProperties>
</file>