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6C37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FULLER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01D44A3C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Possibly from Middlesex.</w:t>
      </w:r>
    </w:p>
    <w:p w14:paraId="48308184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</w:p>
    <w:p w14:paraId="07E574C2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</w:p>
    <w:p w14:paraId="08BCEBC1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indicted him for trespass.</w:t>
      </w:r>
    </w:p>
    <w:p w14:paraId="52AD0435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2874ED4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</w:p>
    <w:p w14:paraId="2BE7F23C" w14:textId="77777777" w:rsidR="00D60232" w:rsidRDefault="00D60232" w:rsidP="00D60232">
      <w:pPr>
        <w:pStyle w:val="NoSpacing"/>
        <w:rPr>
          <w:rFonts w:ascii="Times New Roman" w:hAnsi="Times New Roman" w:cs="Times New Roman"/>
          <w:lang w:val="en-US"/>
        </w:rPr>
      </w:pPr>
    </w:p>
    <w:p w14:paraId="7AF33C8F" w14:textId="17AB6A4E" w:rsidR="00617568" w:rsidRPr="00086E2C" w:rsidRDefault="00D60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27D0" w14:textId="77777777" w:rsidR="00561C29" w:rsidRDefault="00561C29" w:rsidP="00086E2C">
      <w:pPr>
        <w:spacing w:after="0" w:line="240" w:lineRule="auto"/>
      </w:pPr>
      <w:r>
        <w:separator/>
      </w:r>
    </w:p>
  </w:endnote>
  <w:endnote w:type="continuationSeparator" w:id="0">
    <w:p w14:paraId="5179ED19" w14:textId="77777777" w:rsidR="00561C29" w:rsidRDefault="00561C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25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8C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917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6CD0" w14:textId="77777777" w:rsidR="00561C29" w:rsidRDefault="00561C29" w:rsidP="00086E2C">
      <w:pPr>
        <w:spacing w:after="0" w:line="240" w:lineRule="auto"/>
      </w:pPr>
      <w:r>
        <w:separator/>
      </w:r>
    </w:p>
  </w:footnote>
  <w:footnote w:type="continuationSeparator" w:id="0">
    <w:p w14:paraId="0635BBBA" w14:textId="77777777" w:rsidR="00561C29" w:rsidRDefault="00561C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7A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A2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336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2"/>
    <w:rsid w:val="00086E2C"/>
    <w:rsid w:val="000A2E7A"/>
    <w:rsid w:val="002244B7"/>
    <w:rsid w:val="00314D94"/>
    <w:rsid w:val="00561C29"/>
    <w:rsid w:val="00617568"/>
    <w:rsid w:val="006E68FA"/>
    <w:rsid w:val="00D60232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69AA"/>
  <w15:chartTrackingRefBased/>
  <w15:docId w15:val="{A1A362A0-ACFA-43FC-AEE3-9FB3ABB3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02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02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19</Words>
  <Characters>132</Characters>
  <Application>Microsoft Office Word</Application>
  <DocSecurity>0</DocSecurity>
  <Lines>9</Lines>
  <Paragraphs>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2025-12-17T20:07:00Z</dcterms:created>
  <dcterms:modified xsi:type="dcterms:W3CDTF">2025-12-17T20:08:00Z</dcterms:modified>
</cp:coreProperties>
</file>