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98BF" w14:textId="77777777" w:rsidR="00F51740" w:rsidRDefault="00F51740" w:rsidP="00F5174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Roger FULLER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1727AFBB" w14:textId="77777777" w:rsidR="00F51740" w:rsidRDefault="00F51740" w:rsidP="00F5174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88D5254" w14:textId="77777777" w:rsidR="00F51740" w:rsidRDefault="00F51740" w:rsidP="00F5174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09C3F9A" w14:textId="77777777" w:rsidR="00F51740" w:rsidRDefault="00F51740" w:rsidP="00F5174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540BDAD" w14:textId="77777777" w:rsidR="00F51740" w:rsidRDefault="00F51740" w:rsidP="00F5174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FB981AC" w14:textId="77777777" w:rsidR="00F51740" w:rsidRDefault="00F51740" w:rsidP="00F5174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AB06591" w14:textId="77777777" w:rsidR="00F51740" w:rsidRPr="00065994" w:rsidRDefault="00F51740" w:rsidP="00F5174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C3573D2" w14:textId="77777777" w:rsidR="00F51740" w:rsidRDefault="00F51740" w:rsidP="00F5174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9A91AC8" w14:textId="77777777" w:rsidR="00F51740" w:rsidRDefault="00F51740" w:rsidP="00F5174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7515D1" w14:textId="77777777" w:rsidR="00F51740" w:rsidRDefault="00F51740" w:rsidP="00F5174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1D2BE61" w14:textId="77777777" w:rsidR="00F51740" w:rsidRDefault="00F51740" w:rsidP="00F5174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737FC2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450B" w14:textId="77777777" w:rsidR="00F51740" w:rsidRDefault="00F51740" w:rsidP="009139A6">
      <w:r>
        <w:separator/>
      </w:r>
    </w:p>
  </w:endnote>
  <w:endnote w:type="continuationSeparator" w:id="0">
    <w:p w14:paraId="155BD536" w14:textId="77777777" w:rsidR="00F51740" w:rsidRDefault="00F517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9C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E9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92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4F74" w14:textId="77777777" w:rsidR="00F51740" w:rsidRDefault="00F51740" w:rsidP="009139A6">
      <w:r>
        <w:separator/>
      </w:r>
    </w:p>
  </w:footnote>
  <w:footnote w:type="continuationSeparator" w:id="0">
    <w:p w14:paraId="5C362211" w14:textId="77777777" w:rsidR="00F51740" w:rsidRDefault="00F517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FC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B7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9B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4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48C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1740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09CE"/>
  <w15:chartTrackingRefBased/>
  <w15:docId w15:val="{E71E7927-0A4C-4D7B-A131-F5920705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2025-09-07T20:36:00Z</dcterms:created>
  <dcterms:modified xsi:type="dcterms:W3CDTF">2025-09-07T20:36:00Z</dcterms:modified>
</cp:coreProperties>
</file>