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D9DC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FULLEWELL</w:t>
      </w:r>
      <w:r>
        <w:rPr>
          <w:rFonts w:cs="Times New Roman"/>
          <w:szCs w:val="24"/>
        </w:rPr>
        <w:t xml:space="preserve">       (fl.1483)</w:t>
      </w:r>
    </w:p>
    <w:p w14:paraId="7ECEBBE3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Condicote</w:t>
      </w:r>
      <w:proofErr w:type="spellEnd"/>
      <w:r>
        <w:rPr>
          <w:rFonts w:cs="Times New Roman"/>
          <w:szCs w:val="24"/>
        </w:rPr>
        <w:t>, Gloucestershire. Husbandman.</w:t>
      </w:r>
    </w:p>
    <w:p w14:paraId="5C0AF40A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</w:p>
    <w:p w14:paraId="2B411826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</w:p>
    <w:p w14:paraId="7B482E96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Somerfeld</w:t>
      </w:r>
      <w:proofErr w:type="spellEnd"/>
      <w:r>
        <w:rPr>
          <w:rFonts w:cs="Times New Roman"/>
          <w:szCs w:val="24"/>
        </w:rPr>
        <w:t xml:space="preserve">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1B3026F5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21533F3A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1AD4CB8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</w:p>
    <w:p w14:paraId="4064EE9C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</w:p>
    <w:p w14:paraId="7B22A040" w14:textId="77777777" w:rsidR="00CA618D" w:rsidRDefault="00CA618D" w:rsidP="00CA61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21CD68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12F6" w14:textId="77777777" w:rsidR="00CA618D" w:rsidRDefault="00CA618D" w:rsidP="009139A6">
      <w:r>
        <w:separator/>
      </w:r>
    </w:p>
  </w:endnote>
  <w:endnote w:type="continuationSeparator" w:id="0">
    <w:p w14:paraId="5C13896C" w14:textId="77777777" w:rsidR="00CA618D" w:rsidRDefault="00CA61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A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24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56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9741" w14:textId="77777777" w:rsidR="00CA618D" w:rsidRDefault="00CA618D" w:rsidP="009139A6">
      <w:r>
        <w:separator/>
      </w:r>
    </w:p>
  </w:footnote>
  <w:footnote w:type="continuationSeparator" w:id="0">
    <w:p w14:paraId="2F84755A" w14:textId="77777777" w:rsidR="00CA618D" w:rsidRDefault="00CA61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6C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78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BD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8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A618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8BD1"/>
  <w15:chartTrackingRefBased/>
  <w15:docId w15:val="{BEFCA1DB-EC35-4D46-9F23-2DB76F46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6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2025-08-02T16:34:00Z</dcterms:created>
  <dcterms:modified xsi:type="dcterms:W3CDTF">2025-08-02T16:34:00Z</dcterms:modified>
</cp:coreProperties>
</file>