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5879" w14:textId="77777777" w:rsidR="006404C0" w:rsidRDefault="006404C0" w:rsidP="006404C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Stephen FURBOUR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6024F6B7" w14:textId="77777777" w:rsidR="006404C0" w:rsidRDefault="006404C0" w:rsidP="006404C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519C5BE" w14:textId="77777777" w:rsidR="006404C0" w:rsidRDefault="006404C0" w:rsidP="006404C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8C3B5C8" w14:textId="77777777" w:rsidR="006404C0" w:rsidRDefault="006404C0" w:rsidP="006404C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721967F" w14:textId="77777777" w:rsidR="006404C0" w:rsidRDefault="006404C0" w:rsidP="006404C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E973BA2" w14:textId="1CECB052" w:rsidR="006404C0" w:rsidRDefault="006404C0" w:rsidP="006404C0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AD7AA38" w14:textId="77777777" w:rsidR="006404C0" w:rsidRDefault="006404C0" w:rsidP="006404C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3C047A3" w14:textId="77777777" w:rsidR="00617568" w:rsidRDefault="00617568">
      <w:pPr>
        <w:rPr>
          <w:rFonts w:ascii="Times New Roman" w:hAnsi="Times New Roman" w:cs="Times New Roman"/>
        </w:rPr>
      </w:pPr>
    </w:p>
    <w:p w14:paraId="0DACDA1E" w14:textId="380B19E1" w:rsidR="006404C0" w:rsidRPr="00086E2C" w:rsidRDefault="00640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2025</w:t>
      </w:r>
    </w:p>
    <w:sectPr w:rsidR="006404C0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BB21" w14:textId="77777777" w:rsidR="006404C0" w:rsidRDefault="006404C0" w:rsidP="00086E2C">
      <w:pPr>
        <w:spacing w:after="0" w:line="240" w:lineRule="auto"/>
      </w:pPr>
      <w:r>
        <w:separator/>
      </w:r>
    </w:p>
  </w:endnote>
  <w:endnote w:type="continuationSeparator" w:id="0">
    <w:p w14:paraId="08867878" w14:textId="77777777" w:rsidR="006404C0" w:rsidRDefault="006404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842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FC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8E2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EA15" w14:textId="77777777" w:rsidR="006404C0" w:rsidRDefault="006404C0" w:rsidP="00086E2C">
      <w:pPr>
        <w:spacing w:after="0" w:line="240" w:lineRule="auto"/>
      </w:pPr>
      <w:r>
        <w:separator/>
      </w:r>
    </w:p>
  </w:footnote>
  <w:footnote w:type="continuationSeparator" w:id="0">
    <w:p w14:paraId="531304F6" w14:textId="77777777" w:rsidR="006404C0" w:rsidRDefault="006404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490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B8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0F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0"/>
    <w:rsid w:val="00086E2C"/>
    <w:rsid w:val="000A2E7A"/>
    <w:rsid w:val="002244B7"/>
    <w:rsid w:val="00314D94"/>
    <w:rsid w:val="00617568"/>
    <w:rsid w:val="006404C0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B037"/>
  <w15:chartTrackingRefBased/>
  <w15:docId w15:val="{FCE007C7-36B5-4F31-BCF3-3E961A82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C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47</Words>
  <Characters>237</Characters>
  <Application>Microsoft Office Word</Application>
  <DocSecurity>0</DocSecurity>
  <Lines>11</Lines>
  <Paragraphs>6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2025-10-21T20:40:00Z</dcterms:created>
  <dcterms:modified xsi:type="dcterms:W3CDTF">2025-10-21T20:40:00Z</dcterms:modified>
</cp:coreProperties>
</file>