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C446" w14:textId="77777777" w:rsidR="00E10D3A" w:rsidRDefault="00E10D3A" w:rsidP="00E1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FYDYLTON</w:t>
      </w:r>
      <w:r>
        <w:rPr>
          <w:rFonts w:cs="Times New Roman"/>
          <w:szCs w:val="24"/>
        </w:rPr>
        <w:t xml:space="preserve">         (fl.1460)</w:t>
      </w:r>
    </w:p>
    <w:p w14:paraId="071DB5AF" w14:textId="77777777" w:rsidR="00E10D3A" w:rsidRDefault="00E10D3A" w:rsidP="00E1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Churchwarden of Mitcham, Surrey.</w:t>
      </w:r>
    </w:p>
    <w:p w14:paraId="19CF9E9E" w14:textId="77777777" w:rsidR="00E10D3A" w:rsidRDefault="00E10D3A" w:rsidP="00E10D3A">
      <w:pPr>
        <w:pStyle w:val="NoSpacing"/>
        <w:rPr>
          <w:rFonts w:cs="Times New Roman"/>
          <w:szCs w:val="24"/>
        </w:rPr>
      </w:pPr>
    </w:p>
    <w:p w14:paraId="4D04D509" w14:textId="77777777" w:rsidR="00E10D3A" w:rsidRDefault="00E10D3A" w:rsidP="00E10D3A">
      <w:pPr>
        <w:pStyle w:val="NoSpacing"/>
        <w:rPr>
          <w:rFonts w:cs="Times New Roman"/>
          <w:szCs w:val="24"/>
        </w:rPr>
      </w:pPr>
    </w:p>
    <w:p w14:paraId="4D6D989B" w14:textId="77777777" w:rsidR="00E10D3A" w:rsidRDefault="00E10D3A" w:rsidP="00E1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1460</w:t>
      </w:r>
      <w:r>
        <w:rPr>
          <w:rFonts w:cs="Times New Roman"/>
          <w:szCs w:val="24"/>
        </w:rPr>
        <w:tab/>
        <w:t>He and Geoffrey Yonge(q.v.) made a plaint of trespass against Thomas</w:t>
      </w:r>
    </w:p>
    <w:p w14:paraId="00844017" w14:textId="77777777" w:rsidR="00E10D3A" w:rsidRDefault="00E10D3A" w:rsidP="00E1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Gybbys of London, brasier(q.v.).</w:t>
      </w:r>
    </w:p>
    <w:p w14:paraId="6C9B544C" w14:textId="77777777" w:rsidR="00E10D3A" w:rsidRDefault="00E10D3A" w:rsidP="00E10D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  ( https://waalt.uh.edu/index.php/KB27/795 )</w:t>
      </w:r>
    </w:p>
    <w:p w14:paraId="1DFDCC51" w14:textId="77777777" w:rsidR="00E10D3A" w:rsidRDefault="00E10D3A" w:rsidP="00E10D3A">
      <w:pPr>
        <w:pStyle w:val="NoSpacing"/>
        <w:rPr>
          <w:rFonts w:cs="Times New Roman"/>
          <w:szCs w:val="24"/>
        </w:rPr>
      </w:pPr>
    </w:p>
    <w:p w14:paraId="2C94033D" w14:textId="77777777" w:rsidR="00E10D3A" w:rsidRDefault="00E10D3A" w:rsidP="00E10D3A">
      <w:pPr>
        <w:pStyle w:val="NoSpacing"/>
        <w:rPr>
          <w:rFonts w:cs="Times New Roman"/>
          <w:szCs w:val="24"/>
        </w:rPr>
      </w:pPr>
    </w:p>
    <w:p w14:paraId="6DA37E29" w14:textId="300162E7" w:rsidR="00BA00AB" w:rsidRPr="00EB3209" w:rsidRDefault="00E10D3A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 September 2025</w:t>
      </w: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1E1D" w14:textId="77777777" w:rsidR="00E10D3A" w:rsidRDefault="00E10D3A" w:rsidP="009139A6">
      <w:r>
        <w:separator/>
      </w:r>
    </w:p>
  </w:endnote>
  <w:endnote w:type="continuationSeparator" w:id="0">
    <w:p w14:paraId="75A8FA2F" w14:textId="77777777" w:rsidR="00E10D3A" w:rsidRDefault="00E10D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4D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3E5A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577D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4E983" w14:textId="77777777" w:rsidR="00E10D3A" w:rsidRDefault="00E10D3A" w:rsidP="009139A6">
      <w:r>
        <w:separator/>
      </w:r>
    </w:p>
  </w:footnote>
  <w:footnote w:type="continuationSeparator" w:id="0">
    <w:p w14:paraId="4BA20A8B" w14:textId="77777777" w:rsidR="00E10D3A" w:rsidRDefault="00E10D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4E7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AAAA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FA0A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3A"/>
    <w:rsid w:val="000666E0"/>
    <w:rsid w:val="000A2E7A"/>
    <w:rsid w:val="001307AC"/>
    <w:rsid w:val="00190DFA"/>
    <w:rsid w:val="00222C9E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10D3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E6168"/>
  <w15:chartTrackingRefBased/>
  <w15:docId w15:val="{C7F8B3DA-5765-4679-835E-990BAEB7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2025-09-03T19:47:00Z</dcterms:created>
  <dcterms:modified xsi:type="dcterms:W3CDTF">2025-09-03T19:47:00Z</dcterms:modified>
</cp:coreProperties>
</file>