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D1D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FYNCHAM</w:t>
      </w:r>
      <w:r>
        <w:rPr>
          <w:rFonts w:ascii="Times New Roman" w:hAnsi="Times New Roman" w:cs="Times New Roman"/>
        </w:rPr>
        <w:t xml:space="preserve">      (fl.1484)</w:t>
      </w:r>
    </w:p>
    <w:p w14:paraId="725CF874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Gentleman.</w:t>
      </w:r>
    </w:p>
    <w:p w14:paraId="73B45F97" w14:textId="77777777" w:rsidR="00DC4320" w:rsidRDefault="00DC4320" w:rsidP="00DC4320">
      <w:pPr>
        <w:rPr>
          <w:rFonts w:ascii="Times New Roman" w:hAnsi="Times New Roman" w:cs="Times New Roman"/>
        </w:rPr>
      </w:pPr>
    </w:p>
    <w:p w14:paraId="69C421F5" w14:textId="77777777" w:rsidR="00DC4320" w:rsidRDefault="00DC4320" w:rsidP="00DC4320">
      <w:pPr>
        <w:rPr>
          <w:rFonts w:ascii="Times New Roman" w:hAnsi="Times New Roman" w:cs="Times New Roman"/>
        </w:rPr>
      </w:pPr>
    </w:p>
    <w:p w14:paraId="39A0EA9F" w14:textId="77777777" w:rsidR="00917A61" w:rsidRDefault="00917A61" w:rsidP="00917A61">
      <w:pPr>
        <w:pStyle w:val="NoSpacing"/>
        <w:ind w:firstLine="720"/>
        <w:rPr>
          <w:rFonts w:eastAsia="Calibri"/>
        </w:rPr>
      </w:pPr>
      <w:r>
        <w:rPr>
          <w:rFonts w:eastAsia="Calibri"/>
        </w:rPr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6D55AEC6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Thomas Fyncham, clerk(q.v.), made a plaint of debt against John Lucas</w:t>
      </w:r>
    </w:p>
    <w:p w14:paraId="0B1EDA0B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of Aldborough, Norfolk(q.v.), Thomas Heney of Abingdon, Berkshire(q.v.),</w:t>
      </w:r>
    </w:p>
    <w:p w14:paraId="399F9211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John Milhale of Romney, Kent(q.v.), and John Waynflete of Southwold,</w:t>
      </w:r>
    </w:p>
    <w:p w14:paraId="39B36740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Suffolk(q.v.).</w:t>
      </w:r>
    </w:p>
    <w:p w14:paraId="2406F2E4" w14:textId="4E785AC2" w:rsidR="00917A61" w:rsidRDefault="00917A61" w:rsidP="00917A61">
      <w:pPr>
        <w:pStyle w:val="NoSpacing"/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hyperlink r:id="rId6" w:history="1">
        <w:r w:rsidRPr="00144413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0ADDD46F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7B2B57A0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Thomas Fyncham, clerk(q.v.), made a plaint of debt against John Lucas</w:t>
      </w:r>
    </w:p>
    <w:p w14:paraId="48CD82E5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of Aldborough, Norfolk(q.v.), Thomas Heney of Abingdon, Berkshire(q.v.),</w:t>
      </w:r>
    </w:p>
    <w:p w14:paraId="0F236914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John Milhale of Romney, Kent(q.v.), and John Waynflete of Southwold,</w:t>
      </w:r>
    </w:p>
    <w:p w14:paraId="5C82EE98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Suffolk(q.v.).</w:t>
      </w:r>
    </w:p>
    <w:p w14:paraId="26081E41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hyperlink r:id="rId7" w:history="1">
        <w:r w:rsidRPr="00144413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207D5FB5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04CD7029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Thomas Fyncham, clerk(q.v.), made a plaint of debt against Sir Thomas </w:t>
      </w:r>
    </w:p>
    <w:p w14:paraId="58547A5C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Bourchier of London(q.v.).   (ibid.)</w:t>
      </w:r>
    </w:p>
    <w:p w14:paraId="3BE6EE5E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255368E9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Thomas Fyncham, clerk(q.v.), made a plaint of debt against John Laund</w:t>
      </w:r>
    </w:p>
    <w:p w14:paraId="0BEC878B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of </w:t>
      </w:r>
      <w:proofErr w:type="spellStart"/>
      <w:r>
        <w:rPr>
          <w:rFonts w:eastAsia="Calibri"/>
        </w:rPr>
        <w:t>Brundish</w:t>
      </w:r>
      <w:proofErr w:type="spellEnd"/>
      <w:r>
        <w:rPr>
          <w:rFonts w:eastAsia="Calibri"/>
        </w:rPr>
        <w:t xml:space="preserve">, Norfolk(q.v.), Rose </w:t>
      </w:r>
      <w:proofErr w:type="spellStart"/>
      <w:r>
        <w:rPr>
          <w:rFonts w:eastAsia="Calibri"/>
        </w:rPr>
        <w:t>Felowe</w:t>
      </w:r>
      <w:proofErr w:type="spellEnd"/>
      <w:r>
        <w:rPr>
          <w:rFonts w:eastAsia="Calibri"/>
        </w:rPr>
        <w:t xml:space="preserve"> of Harwich, Essex(q.v.), </w:t>
      </w:r>
    </w:p>
    <w:p w14:paraId="0C188B42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Robert Webster of Sea Palling, Norfolk(q.v.) and Simon </w:t>
      </w:r>
      <w:proofErr w:type="spellStart"/>
      <w:r>
        <w:rPr>
          <w:rFonts w:eastAsia="Calibri"/>
        </w:rPr>
        <w:t>Roperre</w:t>
      </w:r>
      <w:proofErr w:type="spellEnd"/>
      <w:r>
        <w:rPr>
          <w:rFonts w:eastAsia="Calibri"/>
        </w:rPr>
        <w:t xml:space="preserve"> of</w:t>
      </w:r>
    </w:p>
    <w:p w14:paraId="24A31974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Winterton(q.v.).    (ibid.)</w:t>
      </w:r>
    </w:p>
    <w:p w14:paraId="20142CA4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41015D94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Thomas Fyncham, clerk(q.v.), made a plaint of debt against Christopher </w:t>
      </w:r>
    </w:p>
    <w:p w14:paraId="6C6FD3F9" w14:textId="77777777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Moy of Yarmouth, Norfolk(q.v.), John Serle of Brighton, Sussex(q.v.),</w:t>
      </w:r>
    </w:p>
    <w:p w14:paraId="1C267832" w14:textId="25F83FBD" w:rsidR="000070A3" w:rsidRDefault="000070A3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and William </w:t>
      </w:r>
      <w:proofErr w:type="spellStart"/>
      <w:r>
        <w:rPr>
          <w:rFonts w:eastAsia="Calibri"/>
        </w:rPr>
        <w:t>Exnyng</w:t>
      </w:r>
      <w:proofErr w:type="spellEnd"/>
      <w:r>
        <w:rPr>
          <w:rFonts w:eastAsia="Calibri"/>
        </w:rPr>
        <w:t xml:space="preserve"> of Ware, Hertfordshire(q.v.).  (ibid.)</w:t>
      </w:r>
    </w:p>
    <w:p w14:paraId="0A6D3632" w14:textId="77777777" w:rsidR="00917A61" w:rsidRDefault="00917A61" w:rsidP="00917A61">
      <w:pPr>
        <w:pStyle w:val="NoSpacing"/>
        <w:ind w:firstLine="720"/>
        <w:rPr>
          <w:rFonts w:eastAsia="Calibri"/>
        </w:rPr>
      </w:pPr>
      <w:r>
        <w:rPr>
          <w:rFonts w:eastAsia="Calibri"/>
        </w:rPr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1AC4CF7E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Thomas Fyncham, clerk(q.v.), made a plaint of debt against John Laund</w:t>
      </w:r>
    </w:p>
    <w:p w14:paraId="0B58D883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of </w:t>
      </w:r>
      <w:proofErr w:type="spellStart"/>
      <w:r>
        <w:rPr>
          <w:rFonts w:eastAsia="Calibri"/>
        </w:rPr>
        <w:t>Brundish</w:t>
      </w:r>
      <w:proofErr w:type="spellEnd"/>
      <w:r>
        <w:rPr>
          <w:rFonts w:eastAsia="Calibri"/>
        </w:rPr>
        <w:t xml:space="preserve">, Norfolk(q.v.), Rose </w:t>
      </w:r>
      <w:proofErr w:type="spellStart"/>
      <w:r>
        <w:rPr>
          <w:rFonts w:eastAsia="Calibri"/>
        </w:rPr>
        <w:t>Felowe</w:t>
      </w:r>
      <w:proofErr w:type="spellEnd"/>
      <w:r>
        <w:rPr>
          <w:rFonts w:eastAsia="Calibri"/>
        </w:rPr>
        <w:t xml:space="preserve"> of Harwich, Essex(q.v.), </w:t>
      </w:r>
    </w:p>
    <w:p w14:paraId="6A76D4DB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Robert Webster of Sea Palling, Norfolk(q.v.) and Simon </w:t>
      </w:r>
      <w:proofErr w:type="spellStart"/>
      <w:r>
        <w:rPr>
          <w:rFonts w:eastAsia="Calibri"/>
        </w:rPr>
        <w:t>Roperre</w:t>
      </w:r>
      <w:proofErr w:type="spellEnd"/>
      <w:r>
        <w:rPr>
          <w:rFonts w:eastAsia="Calibri"/>
        </w:rPr>
        <w:t xml:space="preserve"> of</w:t>
      </w:r>
    </w:p>
    <w:p w14:paraId="6BD0C965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Winterton(q.v.).    (ibid.)</w:t>
      </w:r>
    </w:p>
    <w:p w14:paraId="43CB20DA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As executors of Lawrence </w:t>
      </w:r>
      <w:proofErr w:type="spellStart"/>
      <w:r>
        <w:rPr>
          <w:rFonts w:eastAsia="Calibri"/>
        </w:rPr>
        <w:t>Fyncham</w:t>
      </w:r>
      <w:proofErr w:type="spellEnd"/>
      <w:r>
        <w:rPr>
          <w:rFonts w:eastAsia="Calibri"/>
        </w:rPr>
        <w:t xml:space="preserve"> of London, fishmonger(q.v.), he and</w:t>
      </w:r>
    </w:p>
    <w:p w14:paraId="62B81A18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Thomas Fyncham, clerk(q.v.), made a plaint of debt against Christopher </w:t>
      </w:r>
    </w:p>
    <w:p w14:paraId="4BCDEED3" w14:textId="77777777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Moy of Yarmouth, Norfolk(q.v.), John Serle of Brighton, Sussex(q.v.),</w:t>
      </w:r>
    </w:p>
    <w:p w14:paraId="5293C804" w14:textId="57C6A5E5" w:rsidR="00917A61" w:rsidRPr="000070A3" w:rsidRDefault="00917A61" w:rsidP="000070A3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and William </w:t>
      </w:r>
      <w:proofErr w:type="spellStart"/>
      <w:r>
        <w:rPr>
          <w:rFonts w:eastAsia="Calibri"/>
        </w:rPr>
        <w:t>Exnyng</w:t>
      </w:r>
      <w:proofErr w:type="spellEnd"/>
      <w:r>
        <w:rPr>
          <w:rFonts w:eastAsia="Calibri"/>
        </w:rPr>
        <w:t xml:space="preserve"> of Ware, Hertfordshire(q.v.).  (ibid.)</w:t>
      </w:r>
    </w:p>
    <w:p w14:paraId="2457A8D2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Thomas Fyncham(q.v.), as the executors of Lawrence </w:t>
      </w:r>
      <w:proofErr w:type="spellStart"/>
      <w:r>
        <w:rPr>
          <w:rFonts w:ascii="Times New Roman" w:hAnsi="Times New Roman" w:cs="Times New Roman"/>
        </w:rPr>
        <w:t>Fyncham</w:t>
      </w:r>
      <w:proofErr w:type="spellEnd"/>
    </w:p>
    <w:p w14:paraId="51F43A95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London, fishmonger(q.v.), made a plaint of debt against Robert </w:t>
      </w:r>
    </w:p>
    <w:p w14:paraId="21784C1C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Woodster</w:t>
      </w:r>
      <w:proofErr w:type="spellEnd"/>
      <w:r>
        <w:rPr>
          <w:rFonts w:ascii="Times New Roman" w:hAnsi="Times New Roman" w:cs="Times New Roman"/>
        </w:rPr>
        <w:t xml:space="preserve"> of Palling, Norfolk(q.v.).</w:t>
      </w:r>
    </w:p>
    <w:p w14:paraId="1F0C89D1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8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F0FE0E1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They made a plaint of debt against Rose </w:t>
      </w:r>
      <w:proofErr w:type="spellStart"/>
      <w:r>
        <w:rPr>
          <w:rFonts w:ascii="Times New Roman" w:hAnsi="Times New Roman" w:cs="Times New Roman"/>
        </w:rPr>
        <w:t>Felawe</w:t>
      </w:r>
      <w:proofErr w:type="spellEnd"/>
      <w:r>
        <w:rPr>
          <w:rFonts w:ascii="Times New Roman" w:hAnsi="Times New Roman" w:cs="Times New Roman"/>
        </w:rPr>
        <w:t xml:space="preserve"> of Harwich, Essex(q.v.).</w:t>
      </w:r>
    </w:p>
    <w:p w14:paraId="5F32FC4A" w14:textId="77777777" w:rsidR="00DC4320" w:rsidRDefault="00DC4320" w:rsidP="00DC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53ADCD8E" w14:textId="77777777" w:rsidR="008745BE" w:rsidRDefault="008745BE" w:rsidP="008745BE">
      <w:pPr>
        <w:pStyle w:val="NoSpacing"/>
      </w:pPr>
      <w:r>
        <w:t>22 Sep.1494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Norfolk.</w:t>
      </w:r>
    </w:p>
    <w:p w14:paraId="4DB3B03B" w14:textId="77777777" w:rsidR="008745BE" w:rsidRDefault="008745BE" w:rsidP="008745BE">
      <w:pPr>
        <w:pStyle w:val="NoSpacing"/>
      </w:pPr>
      <w:r>
        <w:tab/>
      </w:r>
      <w:r>
        <w:tab/>
        <w:t>(C.F.R. 1485-1509 p.240)</w:t>
      </w:r>
    </w:p>
    <w:p w14:paraId="1ECDAE8B" w14:textId="77777777" w:rsidR="008745BE" w:rsidRDefault="008745BE" w:rsidP="00DC4320">
      <w:pPr>
        <w:rPr>
          <w:rFonts w:ascii="Times New Roman" w:hAnsi="Times New Roman" w:cs="Times New Roman"/>
        </w:rPr>
      </w:pPr>
    </w:p>
    <w:p w14:paraId="420599F2" w14:textId="77777777" w:rsidR="00DC4320" w:rsidRDefault="00DC4320" w:rsidP="00DC4320">
      <w:pPr>
        <w:rPr>
          <w:rFonts w:ascii="Times New Roman" w:hAnsi="Times New Roman" w:cs="Times New Roman"/>
        </w:rPr>
      </w:pPr>
    </w:p>
    <w:p w14:paraId="6384607C" w14:textId="523764C5" w:rsidR="00DC4320" w:rsidRDefault="00DC4320" w:rsidP="00DC4320">
      <w:pPr>
        <w:rPr>
          <w:rFonts w:ascii="Times New Roman" w:hAnsi="Times New Roman" w:cs="Times New Roman"/>
        </w:rPr>
      </w:pPr>
    </w:p>
    <w:p w14:paraId="6876625D" w14:textId="0FEB9600" w:rsidR="000070A3" w:rsidRDefault="000070A3" w:rsidP="00E71FC3">
      <w:pPr>
        <w:pStyle w:val="NoSpacing"/>
      </w:pPr>
      <w:r>
        <w:t>12 October 2023</w:t>
      </w:r>
    </w:p>
    <w:p w14:paraId="5170D403" w14:textId="1BF66D2A" w:rsidR="00917A61" w:rsidRDefault="00917A61" w:rsidP="00E71FC3">
      <w:pPr>
        <w:pStyle w:val="NoSpacing"/>
      </w:pPr>
      <w:r>
        <w:t>19 April 2026</w:t>
      </w:r>
    </w:p>
    <w:p w14:paraId="5011DC39" w14:textId="77777777" w:rsidR="00917A61" w:rsidRDefault="00917A61" w:rsidP="00E71FC3">
      <w:pPr>
        <w:pStyle w:val="NoSpacing"/>
      </w:pPr>
    </w:p>
    <w:p w14:paraId="2F13E960" w14:textId="552749EB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</w:p>
    <w:p w14:paraId="4731748C" w14:textId="77FB1085" w:rsidR="00917A61" w:rsidRDefault="00917A61" w:rsidP="00917A61">
      <w:pPr>
        <w:pStyle w:val="NoSpacing"/>
        <w:rPr>
          <w:rFonts w:eastAsia="Calibri"/>
        </w:rPr>
      </w:pPr>
      <w:r>
        <w:rPr>
          <w:rFonts w:eastAsia="Calibri"/>
        </w:rPr>
        <w:tab/>
      </w:r>
    </w:p>
    <w:p w14:paraId="52308583" w14:textId="77777777" w:rsidR="00917A61" w:rsidRPr="00E71FC3" w:rsidRDefault="00917A61" w:rsidP="00E71FC3">
      <w:pPr>
        <w:pStyle w:val="NoSpacing"/>
      </w:pPr>
    </w:p>
    <w:sectPr w:rsidR="00917A61" w:rsidRPr="00E71FC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1B75" w14:textId="77777777" w:rsidR="004063B3" w:rsidRDefault="004063B3" w:rsidP="00E71FC3">
      <w:r>
        <w:separator/>
      </w:r>
    </w:p>
  </w:endnote>
  <w:endnote w:type="continuationSeparator" w:id="0">
    <w:p w14:paraId="7AE76A0E" w14:textId="77777777" w:rsidR="004063B3" w:rsidRDefault="004063B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D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E65A" w14:textId="77777777" w:rsidR="004063B3" w:rsidRDefault="004063B3" w:rsidP="00E71FC3">
      <w:r>
        <w:separator/>
      </w:r>
    </w:p>
  </w:footnote>
  <w:footnote w:type="continuationSeparator" w:id="0">
    <w:p w14:paraId="43844119" w14:textId="77777777" w:rsidR="004063B3" w:rsidRDefault="004063B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20"/>
    <w:rsid w:val="000070A3"/>
    <w:rsid w:val="001A7C09"/>
    <w:rsid w:val="004063B3"/>
    <w:rsid w:val="0053745C"/>
    <w:rsid w:val="00577BD5"/>
    <w:rsid w:val="00656CBA"/>
    <w:rsid w:val="006A1F77"/>
    <w:rsid w:val="00733BE7"/>
    <w:rsid w:val="007A02DE"/>
    <w:rsid w:val="008745BE"/>
    <w:rsid w:val="00917A61"/>
    <w:rsid w:val="00AB52E8"/>
    <w:rsid w:val="00B16D3F"/>
    <w:rsid w:val="00BB41AC"/>
    <w:rsid w:val="00DC432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70CA"/>
  <w15:chartTrackingRefBased/>
  <w15:docId w15:val="{193168A0-8F21-40C6-A7FC-E92EB123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2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C4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2</Pages>
  <Words>377</Words>
  <Characters>2474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2017-11-11T21:25:00Z</dcterms:created>
  <dcterms:modified xsi:type="dcterms:W3CDTF">2026-04-19T07:12:00Z</dcterms:modified>
</cp:coreProperties>
</file>