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2B73" w14:textId="77777777" w:rsidR="00582D9E" w:rsidRDefault="00582D9E" w:rsidP="00582D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Clement FYSCHMAN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26C4B85D" w14:textId="77777777" w:rsidR="00582D9E" w:rsidRDefault="00582D9E" w:rsidP="00582D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3E19C9A" w14:textId="77777777" w:rsidR="00582D9E" w:rsidRDefault="00582D9E" w:rsidP="00582D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141B176" w14:textId="77777777" w:rsidR="00582D9E" w:rsidRDefault="00582D9E" w:rsidP="00582D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041DCD3" w14:textId="77777777" w:rsidR="00582D9E" w:rsidRDefault="00582D9E" w:rsidP="00582D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9C16623" w14:textId="0C6F64F5" w:rsidR="00582D9E" w:rsidRDefault="00582D9E" w:rsidP="00582D9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B78449A" w14:textId="77777777" w:rsidR="00582D9E" w:rsidRDefault="00582D9E" w:rsidP="00582D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FEC9367" w14:textId="77777777" w:rsidR="00582D9E" w:rsidRDefault="00582D9E" w:rsidP="00582D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6CD23AB" w14:textId="2FCDFCFE" w:rsidR="00617568" w:rsidRPr="00086E2C" w:rsidRDefault="00582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3270" w14:textId="77777777" w:rsidR="00582D9E" w:rsidRDefault="00582D9E" w:rsidP="00086E2C">
      <w:pPr>
        <w:spacing w:after="0" w:line="240" w:lineRule="auto"/>
      </w:pPr>
      <w:r>
        <w:separator/>
      </w:r>
    </w:p>
  </w:endnote>
  <w:endnote w:type="continuationSeparator" w:id="0">
    <w:p w14:paraId="4B3526A5" w14:textId="77777777" w:rsidR="00582D9E" w:rsidRDefault="00582D9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6C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22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43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318D" w14:textId="77777777" w:rsidR="00582D9E" w:rsidRDefault="00582D9E" w:rsidP="00086E2C">
      <w:pPr>
        <w:spacing w:after="0" w:line="240" w:lineRule="auto"/>
      </w:pPr>
      <w:r>
        <w:separator/>
      </w:r>
    </w:p>
  </w:footnote>
  <w:footnote w:type="continuationSeparator" w:id="0">
    <w:p w14:paraId="39567F0A" w14:textId="77777777" w:rsidR="00582D9E" w:rsidRDefault="00582D9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B5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A0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CA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9E"/>
    <w:rsid w:val="00000660"/>
    <w:rsid w:val="00086E2C"/>
    <w:rsid w:val="000A2E7A"/>
    <w:rsid w:val="002244B7"/>
    <w:rsid w:val="00314D94"/>
    <w:rsid w:val="00582D9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E7BC"/>
  <w15:chartTrackingRefBased/>
  <w15:docId w15:val="{98C4E721-E8BE-4A07-BAFE-D02097C8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9E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45</Words>
  <Characters>227</Characters>
  <Application>Microsoft Office Word</Application>
  <DocSecurity>0</DocSecurity>
  <Lines>11</Lines>
  <Paragraphs>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2025-11-07T03:46:00Z</dcterms:created>
  <dcterms:modified xsi:type="dcterms:W3CDTF">2025-11-07T03:49:00Z</dcterms:modified>
</cp:coreProperties>
</file>