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7C61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FYSSCHE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(fl.1422-3)</w:t>
      </w:r>
    </w:p>
    <w:p w14:paraId="4BEA82EF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ADE1AA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B7249A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Nov.1422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Robert Russell(q.v.) were commissioned to levy and collect in </w:t>
      </w:r>
    </w:p>
    <w:p w14:paraId="60040CDF" w14:textId="77777777" w:rsidR="008F65DF" w:rsidRDefault="008F65DF" w:rsidP="008F65DF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person in person in the port of Bristol and all adjacent ports and places the alien subsidies and the customs on cloths for export.    </w:t>
      </w:r>
    </w:p>
    <w:p w14:paraId="166EBAA1" w14:textId="77777777" w:rsidR="008F65DF" w:rsidRDefault="008F65DF" w:rsidP="008F65DF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(C.F.R. 1422-30 p.19)</w:t>
      </w:r>
    </w:p>
    <w:p w14:paraId="30FA7061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Feb.1423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Robert Russell(q.v.) were commissioned to levy and collect in </w:t>
      </w:r>
    </w:p>
    <w:p w14:paraId="12B6146E" w14:textId="77777777" w:rsidR="008F65DF" w:rsidRDefault="008F65DF" w:rsidP="008F65DF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person in person in the port of Bristol and all adjacent ports and places the alien subsidies and the customs on cloths for export.    </w:t>
      </w:r>
    </w:p>
    <w:p w14:paraId="6E3A759B" w14:textId="77777777" w:rsidR="008F65DF" w:rsidRDefault="008F65DF" w:rsidP="008F65DF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(C.F.R. 1422-30 p.19)</w:t>
      </w:r>
    </w:p>
    <w:p w14:paraId="53BEBD9C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7CDEB7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78F289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FD6CB9" w14:textId="77777777" w:rsidR="008F65DF" w:rsidRDefault="008F65DF" w:rsidP="008F65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2025</w:t>
      </w:r>
    </w:p>
    <w:p w14:paraId="3E80A74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AFDB" w14:textId="77777777" w:rsidR="008F65DF" w:rsidRDefault="008F65DF" w:rsidP="00086E2C">
      <w:r>
        <w:separator/>
      </w:r>
    </w:p>
  </w:endnote>
  <w:endnote w:type="continuationSeparator" w:id="0">
    <w:p w14:paraId="165082BA" w14:textId="77777777" w:rsidR="008F65DF" w:rsidRDefault="008F65DF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E5D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822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CC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E6D3" w14:textId="77777777" w:rsidR="008F65DF" w:rsidRDefault="008F65DF" w:rsidP="00086E2C">
      <w:r>
        <w:separator/>
      </w:r>
    </w:p>
  </w:footnote>
  <w:footnote w:type="continuationSeparator" w:id="0">
    <w:p w14:paraId="55BCC660" w14:textId="77777777" w:rsidR="008F65DF" w:rsidRDefault="008F65DF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2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43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7B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DF"/>
    <w:rsid w:val="00086E2C"/>
    <w:rsid w:val="000A2E7A"/>
    <w:rsid w:val="00173776"/>
    <w:rsid w:val="002244B7"/>
    <w:rsid w:val="00314D94"/>
    <w:rsid w:val="00617568"/>
    <w:rsid w:val="006E68FA"/>
    <w:rsid w:val="008F65D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4FBF"/>
  <w15:chartTrackingRefBased/>
  <w15:docId w15:val="{6A8B4B74-D99F-46FB-B586-29A3D1EF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DF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2025-10-09T20:01:00Z</dcterms:created>
  <dcterms:modified xsi:type="dcterms:W3CDTF">2025-10-09T20:02:00Z</dcterms:modified>
</cp:coreProperties>
</file>