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70EA" w14:textId="77777777" w:rsidR="00D83FAB" w:rsidRDefault="00D83FAB" w:rsidP="00D83FA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FYSSH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22E29857" w14:textId="77777777" w:rsidR="00D83FAB" w:rsidRDefault="00D83FAB" w:rsidP="00D83FA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Northampton. Barber.  </w:t>
      </w:r>
    </w:p>
    <w:p w14:paraId="69FAFCCC" w14:textId="77777777" w:rsidR="00D83FAB" w:rsidRDefault="00D83FAB" w:rsidP="00D83FAB">
      <w:pPr>
        <w:pStyle w:val="NoSpacing"/>
        <w:rPr>
          <w:rFonts w:ascii="Times New Roman" w:hAnsi="Times New Roman" w:cs="Times New Roman"/>
          <w:lang w:val="en-US"/>
        </w:rPr>
      </w:pPr>
    </w:p>
    <w:p w14:paraId="5CC10AFB" w14:textId="77777777" w:rsidR="00D83FAB" w:rsidRDefault="00D83FAB" w:rsidP="00D83FAB">
      <w:pPr>
        <w:pStyle w:val="NoSpacing"/>
        <w:rPr>
          <w:rFonts w:ascii="Times New Roman" w:hAnsi="Times New Roman" w:cs="Times New Roman"/>
          <w:lang w:val="en-US"/>
        </w:rPr>
      </w:pPr>
    </w:p>
    <w:p w14:paraId="74CF1619" w14:textId="77777777" w:rsidR="00D83FAB" w:rsidRPr="00AE0913" w:rsidRDefault="00D83FAB" w:rsidP="00D83FA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him.</w:t>
      </w:r>
    </w:p>
    <w:p w14:paraId="478FB1E5" w14:textId="77777777" w:rsidR="00D83FAB" w:rsidRDefault="00D83FAB" w:rsidP="00D83FAB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EA87EEC" w14:textId="77777777" w:rsidR="00D83FAB" w:rsidRDefault="00D83FAB" w:rsidP="00D83FAB">
      <w:pPr>
        <w:pStyle w:val="NoSpacing"/>
        <w:rPr>
          <w:rFonts w:ascii="Times New Roman" w:hAnsi="Times New Roman" w:cs="Times New Roman"/>
          <w:lang w:val="en-US"/>
        </w:rPr>
      </w:pPr>
    </w:p>
    <w:p w14:paraId="511A10AE" w14:textId="77777777" w:rsidR="00D83FAB" w:rsidRDefault="00D83FAB" w:rsidP="00D83FAB">
      <w:pPr>
        <w:pStyle w:val="NoSpacing"/>
        <w:rPr>
          <w:rFonts w:ascii="Times New Roman" w:hAnsi="Times New Roman" w:cs="Times New Roman"/>
          <w:lang w:val="en-US"/>
        </w:rPr>
      </w:pPr>
    </w:p>
    <w:p w14:paraId="6FFEC13E" w14:textId="77777777" w:rsidR="00D83FAB" w:rsidRPr="00A167D2" w:rsidRDefault="00D83FAB" w:rsidP="00D83FA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04719AA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92A5" w14:textId="77777777" w:rsidR="00F66777" w:rsidRDefault="00F66777" w:rsidP="00086E2C">
      <w:pPr>
        <w:spacing w:after="0" w:line="240" w:lineRule="auto"/>
      </w:pPr>
      <w:r>
        <w:separator/>
      </w:r>
    </w:p>
  </w:endnote>
  <w:endnote w:type="continuationSeparator" w:id="0">
    <w:p w14:paraId="452C2C79" w14:textId="77777777" w:rsidR="00F66777" w:rsidRDefault="00F6677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446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CD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73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1E11" w14:textId="77777777" w:rsidR="00F66777" w:rsidRDefault="00F66777" w:rsidP="00086E2C">
      <w:pPr>
        <w:spacing w:after="0" w:line="240" w:lineRule="auto"/>
      </w:pPr>
      <w:r>
        <w:separator/>
      </w:r>
    </w:p>
  </w:footnote>
  <w:footnote w:type="continuationSeparator" w:id="0">
    <w:p w14:paraId="2279462E" w14:textId="77777777" w:rsidR="00F66777" w:rsidRDefault="00F6677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FFC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81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8DE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AB"/>
    <w:rsid w:val="00086E2C"/>
    <w:rsid w:val="000A2E7A"/>
    <w:rsid w:val="002244B7"/>
    <w:rsid w:val="00314D94"/>
    <w:rsid w:val="00617568"/>
    <w:rsid w:val="006E68FA"/>
    <w:rsid w:val="00D83FAB"/>
    <w:rsid w:val="00DF608A"/>
    <w:rsid w:val="00ED3A55"/>
    <w:rsid w:val="00F479D0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13E0"/>
  <w15:chartTrackingRefBased/>
  <w15:docId w15:val="{FF8E5094-4571-4A03-8909-A98F9CE1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3F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3F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154</Characters>
  <Application>Microsoft Office Word</Application>
  <DocSecurity>0</DocSecurity>
  <Lines>9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2025-12-20T22:55:00Z</dcterms:created>
  <dcterms:modified xsi:type="dcterms:W3CDTF">2025-12-20T22:56:00Z</dcterms:modified>
</cp:coreProperties>
</file>