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97E2" w14:textId="77777777" w:rsidR="001B09FA" w:rsidRDefault="001B09FA" w:rsidP="001B09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FYVYAN</w:t>
      </w:r>
      <w:r>
        <w:rPr>
          <w:rFonts w:cs="Times New Roman"/>
          <w:szCs w:val="24"/>
        </w:rPr>
        <w:t xml:space="preserve">       (fl.1466)</w:t>
      </w:r>
    </w:p>
    <w:p w14:paraId="16308C46" w14:textId="77777777" w:rsidR="001B09FA" w:rsidRDefault="001B09FA" w:rsidP="001B09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Lillington, Somerset. Clothmaker.</w:t>
      </w:r>
    </w:p>
    <w:p w14:paraId="5F8224BB" w14:textId="77777777" w:rsidR="001B09FA" w:rsidRDefault="001B09FA" w:rsidP="001B09FA">
      <w:pPr>
        <w:pStyle w:val="NoSpacing"/>
        <w:rPr>
          <w:rFonts w:cs="Times New Roman"/>
          <w:szCs w:val="24"/>
        </w:rPr>
      </w:pPr>
    </w:p>
    <w:p w14:paraId="1EC808D4" w14:textId="77777777" w:rsidR="001B09FA" w:rsidRDefault="001B09FA" w:rsidP="001B09FA">
      <w:pPr>
        <w:pStyle w:val="NoSpacing"/>
        <w:rPr>
          <w:rFonts w:cs="Times New Roman"/>
          <w:szCs w:val="24"/>
        </w:rPr>
      </w:pPr>
    </w:p>
    <w:p w14:paraId="7B078042" w14:textId="77777777" w:rsidR="001B09FA" w:rsidRDefault="001B09FA" w:rsidP="001B09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Nov.1466</w:t>
      </w:r>
      <w:r>
        <w:rPr>
          <w:rFonts w:cs="Times New Roman"/>
          <w:szCs w:val="24"/>
        </w:rPr>
        <w:tab/>
        <w:t xml:space="preserve">He was pardoned for not appearing to answer Thomas </w:t>
      </w:r>
      <w:proofErr w:type="spellStart"/>
      <w:r>
        <w:rPr>
          <w:rFonts w:cs="Times New Roman"/>
          <w:szCs w:val="24"/>
        </w:rPr>
        <w:t>Canynges</w:t>
      </w:r>
      <w:proofErr w:type="spellEnd"/>
      <w:r>
        <w:rPr>
          <w:rFonts w:cs="Times New Roman"/>
          <w:szCs w:val="24"/>
        </w:rPr>
        <w:t xml:space="preserve"> of</w:t>
      </w:r>
    </w:p>
    <w:p w14:paraId="69D05C9C" w14:textId="77777777" w:rsidR="001B09FA" w:rsidRDefault="001B09FA" w:rsidP="001B09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London, grocer(q.v.), touching a debt of £8.</w:t>
      </w:r>
    </w:p>
    <w:p w14:paraId="797DB797" w14:textId="77777777" w:rsidR="001B09FA" w:rsidRDefault="001B09FA" w:rsidP="001B09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p.509)</w:t>
      </w:r>
    </w:p>
    <w:p w14:paraId="66F923C6" w14:textId="77777777" w:rsidR="001B09FA" w:rsidRDefault="001B09FA" w:rsidP="001B09FA">
      <w:pPr>
        <w:pStyle w:val="NoSpacing"/>
        <w:rPr>
          <w:rFonts w:cs="Times New Roman"/>
          <w:szCs w:val="24"/>
        </w:rPr>
      </w:pPr>
    </w:p>
    <w:p w14:paraId="7EDE4FF2" w14:textId="77777777" w:rsidR="001B09FA" w:rsidRDefault="001B09FA" w:rsidP="001B09FA">
      <w:pPr>
        <w:pStyle w:val="NoSpacing"/>
        <w:rPr>
          <w:rFonts w:cs="Times New Roman"/>
          <w:szCs w:val="24"/>
        </w:rPr>
      </w:pPr>
    </w:p>
    <w:p w14:paraId="31AE0222" w14:textId="77777777" w:rsidR="001B09FA" w:rsidRDefault="001B09FA" w:rsidP="001B09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August 2025</w:t>
      </w:r>
    </w:p>
    <w:p w14:paraId="7B7B34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3E36" w14:textId="77777777" w:rsidR="001B09FA" w:rsidRDefault="001B09FA" w:rsidP="009139A6">
      <w:r>
        <w:separator/>
      </w:r>
    </w:p>
  </w:endnote>
  <w:endnote w:type="continuationSeparator" w:id="0">
    <w:p w14:paraId="05DD70E9" w14:textId="77777777" w:rsidR="001B09FA" w:rsidRDefault="001B09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5F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7C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55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B4A5" w14:textId="77777777" w:rsidR="001B09FA" w:rsidRDefault="001B09FA" w:rsidP="009139A6">
      <w:r>
        <w:separator/>
      </w:r>
    </w:p>
  </w:footnote>
  <w:footnote w:type="continuationSeparator" w:id="0">
    <w:p w14:paraId="0D81FC7B" w14:textId="77777777" w:rsidR="001B09FA" w:rsidRDefault="001B09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4F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18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31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FA"/>
    <w:rsid w:val="000666E0"/>
    <w:rsid w:val="000A2E7A"/>
    <w:rsid w:val="001307AC"/>
    <w:rsid w:val="00190DFA"/>
    <w:rsid w:val="001B09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C48B"/>
  <w15:chartTrackingRefBased/>
  <w15:docId w15:val="{2AA96159-52B8-4713-8C20-5F5C1878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2025-08-10T16:22:00Z</dcterms:created>
  <dcterms:modified xsi:type="dcterms:W3CDTF">2025-08-10T16:23:00Z</dcterms:modified>
</cp:coreProperties>
</file>