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B174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Phillip FYNCHE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13E49BCA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439568B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6B9FB3E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7E8772F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C30EAA3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BA661A1" w14:textId="77777777" w:rsidR="001709A3" w:rsidRPr="00065994" w:rsidRDefault="001709A3" w:rsidP="001709A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8FC456A" w14:textId="77777777" w:rsidR="001709A3" w:rsidRDefault="001709A3" w:rsidP="001709A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0FFCAF3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19A525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2E14040" w14:textId="77777777" w:rsidR="001709A3" w:rsidRDefault="001709A3" w:rsidP="001709A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18D715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8240" w14:textId="77777777" w:rsidR="001709A3" w:rsidRDefault="001709A3" w:rsidP="009139A6">
      <w:r>
        <w:separator/>
      </w:r>
    </w:p>
  </w:endnote>
  <w:endnote w:type="continuationSeparator" w:id="0">
    <w:p w14:paraId="7B105364" w14:textId="77777777" w:rsidR="001709A3" w:rsidRDefault="001709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85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8D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E5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C185" w14:textId="77777777" w:rsidR="001709A3" w:rsidRDefault="001709A3" w:rsidP="009139A6">
      <w:r>
        <w:separator/>
      </w:r>
    </w:p>
  </w:footnote>
  <w:footnote w:type="continuationSeparator" w:id="0">
    <w:p w14:paraId="1E97763B" w14:textId="77777777" w:rsidR="001709A3" w:rsidRDefault="001709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5F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E8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B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A3"/>
    <w:rsid w:val="000666E0"/>
    <w:rsid w:val="000A2E7A"/>
    <w:rsid w:val="001307AC"/>
    <w:rsid w:val="001709A3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3B8D"/>
  <w15:chartTrackingRefBased/>
  <w15:docId w15:val="{19CDB6ED-7B16-4982-BB4E-C0B6C38B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2025-08-15T13:57:00Z</dcterms:created>
  <dcterms:modified xsi:type="dcterms:W3CDTF">2025-08-15T14:00:00Z</dcterms:modified>
</cp:coreProperties>
</file>