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AA115" w14:textId="77777777" w:rsidR="00432E50" w:rsidRDefault="00432E50" w:rsidP="00432E5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David FYSCHER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fl.1400)</w:t>
      </w:r>
    </w:p>
    <w:p w14:paraId="1D12968C" w14:textId="77777777" w:rsidR="00432E50" w:rsidRDefault="00432E50" w:rsidP="00432E5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Rector of Wentnor.</w:t>
      </w:r>
    </w:p>
    <w:p w14:paraId="6D262C55" w14:textId="77777777" w:rsidR="00432E50" w:rsidRDefault="00432E50" w:rsidP="00432E50">
      <w:pPr>
        <w:pStyle w:val="NoSpacing"/>
        <w:rPr>
          <w:rFonts w:cs="Times New Roman"/>
          <w:szCs w:val="24"/>
        </w:rPr>
      </w:pPr>
    </w:p>
    <w:p w14:paraId="6C7FB0E9" w14:textId="77777777" w:rsidR="00432E50" w:rsidRDefault="00432E50" w:rsidP="00432E50">
      <w:pPr>
        <w:pStyle w:val="NoSpacing"/>
        <w:rPr>
          <w:rFonts w:cs="Times New Roman"/>
          <w:szCs w:val="24"/>
        </w:rPr>
      </w:pPr>
    </w:p>
    <w:p w14:paraId="79B2DA8B" w14:textId="77777777" w:rsidR="00432E50" w:rsidRDefault="00432E50" w:rsidP="00432E5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Feb.1400</w:t>
      </w:r>
      <w:r>
        <w:rPr>
          <w:rFonts w:cs="Times New Roman"/>
          <w:szCs w:val="24"/>
        </w:rPr>
        <w:tab/>
        <w:t xml:space="preserve">He exchanger with John </w:t>
      </w:r>
      <w:proofErr w:type="spellStart"/>
      <w:r>
        <w:rPr>
          <w:rFonts w:cs="Times New Roman"/>
          <w:szCs w:val="24"/>
        </w:rPr>
        <w:t>Pauntley</w:t>
      </w:r>
      <w:proofErr w:type="spellEnd"/>
      <w:r>
        <w:rPr>
          <w:rFonts w:cs="Times New Roman"/>
          <w:szCs w:val="24"/>
        </w:rPr>
        <w:t>, Rector of Knill, Herefordshire(q.v.).</w:t>
      </w:r>
    </w:p>
    <w:p w14:paraId="5D770918" w14:textId="77777777" w:rsidR="00432E50" w:rsidRDefault="00432E50" w:rsidP="00432E5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B64689">
          <w:rPr>
            <w:rStyle w:val="Hyperlink"/>
            <w:rFonts w:cs="Times New Roman"/>
            <w:szCs w:val="24"/>
          </w:rPr>
          <w:t>https://www.melocki.org.uk/diocese/Knill.html</w:t>
        </w:r>
      </w:hyperlink>
      <w:r>
        <w:rPr>
          <w:rFonts w:cs="Times New Roman"/>
          <w:szCs w:val="24"/>
        </w:rPr>
        <w:t xml:space="preserve"> )</w:t>
      </w:r>
    </w:p>
    <w:p w14:paraId="3AA4CEA3" w14:textId="77777777" w:rsidR="00432E50" w:rsidRDefault="00432E50" w:rsidP="00432E50">
      <w:pPr>
        <w:pStyle w:val="NoSpacing"/>
        <w:rPr>
          <w:rFonts w:cs="Times New Roman"/>
          <w:szCs w:val="24"/>
        </w:rPr>
      </w:pPr>
    </w:p>
    <w:p w14:paraId="5F9812C9" w14:textId="77777777" w:rsidR="00432E50" w:rsidRDefault="00432E50" w:rsidP="00432E50">
      <w:pPr>
        <w:pStyle w:val="NoSpacing"/>
        <w:rPr>
          <w:rFonts w:cs="Times New Roman"/>
          <w:szCs w:val="24"/>
        </w:rPr>
      </w:pPr>
    </w:p>
    <w:p w14:paraId="6815A579" w14:textId="77777777" w:rsidR="00432E50" w:rsidRDefault="00432E50" w:rsidP="00432E5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January 2025</w:t>
      </w:r>
    </w:p>
    <w:p w14:paraId="1D2FA63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41659" w14:textId="77777777" w:rsidR="00432E50" w:rsidRDefault="00432E50" w:rsidP="009139A6">
      <w:r>
        <w:separator/>
      </w:r>
    </w:p>
  </w:endnote>
  <w:endnote w:type="continuationSeparator" w:id="0">
    <w:p w14:paraId="7A19E9BE" w14:textId="77777777" w:rsidR="00432E50" w:rsidRDefault="00432E5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F660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722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5103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48AB6" w14:textId="77777777" w:rsidR="00432E50" w:rsidRDefault="00432E50" w:rsidP="009139A6">
      <w:r>
        <w:separator/>
      </w:r>
    </w:p>
  </w:footnote>
  <w:footnote w:type="continuationSeparator" w:id="0">
    <w:p w14:paraId="0FDB854C" w14:textId="77777777" w:rsidR="00432E50" w:rsidRDefault="00432E5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612B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70B1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0660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E50"/>
    <w:rsid w:val="000666E0"/>
    <w:rsid w:val="002510B7"/>
    <w:rsid w:val="00270799"/>
    <w:rsid w:val="00432E50"/>
    <w:rsid w:val="005C130B"/>
    <w:rsid w:val="00826F5C"/>
    <w:rsid w:val="009139A6"/>
    <w:rsid w:val="009411C2"/>
    <w:rsid w:val="009448BB"/>
    <w:rsid w:val="00947624"/>
    <w:rsid w:val="00A3176C"/>
    <w:rsid w:val="00A76A78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ABAC7"/>
  <w15:chartTrackingRefBased/>
  <w15:docId w15:val="{A12D0D6C-C786-40D4-8346-EE4A59389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32E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locki.org.uk/diocese/Knill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2025-01-28T16:45:00Z</dcterms:created>
  <dcterms:modified xsi:type="dcterms:W3CDTF">2025-01-28T16:46:00Z</dcterms:modified>
</cp:coreProperties>
</file>