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EB8" w:rsidRDefault="002E5EB8" w:rsidP="002E5EB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Henry FYSCHER (alias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SAWNDYR)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(fl.1465)</w:t>
      </w:r>
    </w:p>
    <w:p w:rsidR="002E5EB8" w:rsidRDefault="002E5EB8" w:rsidP="002E5EB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Exeter diocese. Scholar.</w:t>
      </w:r>
    </w:p>
    <w:p w:rsidR="002E5EB8" w:rsidRDefault="002E5EB8" w:rsidP="002E5E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E5EB8" w:rsidRDefault="002E5EB8" w:rsidP="002E5E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E5EB8" w:rsidRDefault="002E5EB8" w:rsidP="002E5EB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May1465</w:t>
      </w:r>
      <w:r>
        <w:rPr>
          <w:rFonts w:ascii="Times New Roman" w:hAnsi="Times New Roman" w:cs="Times New Roman"/>
          <w:sz w:val="24"/>
          <w:szCs w:val="24"/>
        </w:rPr>
        <w:tab/>
        <w:t>Having been born illegitimate he requested a dispensation that he might be</w:t>
      </w:r>
    </w:p>
    <w:p w:rsidR="002E5EB8" w:rsidRDefault="002E5EB8" w:rsidP="002E5EB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promoted to all holy orders and obtain a benefice with or without a </w:t>
      </w:r>
    </w:p>
    <w:p w:rsidR="002E5EB8" w:rsidRDefault="002E5EB8" w:rsidP="002E5EB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cure of souls. Approved.</w:t>
      </w:r>
    </w:p>
    <w:p w:rsidR="002E5EB8" w:rsidRDefault="002E5EB8" w:rsidP="002E5EB8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(“Supplications from England and Wales in the Registers of the Apostolic Penitentiary, 1410-1503”, volume II 1464-1492 p.53)</w:t>
      </w:r>
    </w:p>
    <w:p w:rsidR="002E5EB8" w:rsidRDefault="002E5EB8" w:rsidP="002E5E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E5EB8" w:rsidRDefault="002E5EB8" w:rsidP="002E5E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E5EB8" w:rsidRPr="00CA4F1F" w:rsidRDefault="002E5EB8" w:rsidP="002E5EB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February 2016</w:t>
      </w:r>
    </w:p>
    <w:p w:rsidR="006B2F86" w:rsidRPr="00E71FC3" w:rsidRDefault="002E5EB8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EB8" w:rsidRDefault="002E5EB8" w:rsidP="00E71FC3">
      <w:pPr>
        <w:spacing w:after="0" w:line="240" w:lineRule="auto"/>
      </w:pPr>
      <w:r>
        <w:separator/>
      </w:r>
    </w:p>
  </w:endnote>
  <w:endnote w:type="continuationSeparator" w:id="0">
    <w:p w:rsidR="002E5EB8" w:rsidRDefault="002E5EB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EB8" w:rsidRDefault="002E5EB8" w:rsidP="00E71FC3">
      <w:pPr>
        <w:spacing w:after="0" w:line="240" w:lineRule="auto"/>
      </w:pPr>
      <w:r>
        <w:separator/>
      </w:r>
    </w:p>
  </w:footnote>
  <w:footnote w:type="continuationSeparator" w:id="0">
    <w:p w:rsidR="002E5EB8" w:rsidRDefault="002E5EB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EB8"/>
    <w:rsid w:val="002E5EB8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1C49E-289B-48EC-BFA3-CE1F79FB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2016-03-04T21:48:00Z</dcterms:created>
  <dcterms:modified xsi:type="dcterms:W3CDTF">2016-03-04T21:50:00Z</dcterms:modified>
</cp:coreProperties>
</file>