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1F23" w14:textId="77777777" w:rsidR="001373EE" w:rsidRDefault="001373EE" w:rsidP="001373E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Robert FYSCHER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33B649A6" w14:textId="77777777" w:rsidR="001373EE" w:rsidRDefault="001373EE" w:rsidP="001373E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 Draper.</w:t>
      </w:r>
    </w:p>
    <w:p w14:paraId="7334272A" w14:textId="77777777" w:rsidR="001373EE" w:rsidRDefault="001373EE" w:rsidP="001373E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2CF6980" w14:textId="77777777" w:rsidR="001373EE" w:rsidRDefault="001373EE" w:rsidP="001373E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A0F1510" w14:textId="77777777" w:rsidR="001373EE" w:rsidRDefault="001373EE" w:rsidP="001373E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General Assembly held in the Guildhall.</w:t>
      </w:r>
    </w:p>
    <w:p w14:paraId="0FA7DE2F" w14:textId="5683D9A4" w:rsidR="001373EE" w:rsidRDefault="001373EE" w:rsidP="001373EE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491D288" w14:textId="77777777" w:rsidR="001373EE" w:rsidRDefault="001373EE" w:rsidP="001373E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FEE8504" w14:textId="77777777" w:rsidR="001373EE" w:rsidRDefault="001373EE" w:rsidP="001373E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655C29C" w14:textId="7692E8D8" w:rsidR="001373EE" w:rsidRDefault="001373EE" w:rsidP="001373E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14 September 2025</w:t>
      </w:r>
    </w:p>
    <w:p w14:paraId="36035C9C" w14:textId="77777777" w:rsidR="001373EE" w:rsidRDefault="001373EE" w:rsidP="001373E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A04949B" w14:textId="77777777" w:rsidR="001373EE" w:rsidRDefault="001373EE" w:rsidP="001373E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6CF94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498C" w14:textId="77777777" w:rsidR="001373EE" w:rsidRDefault="001373EE" w:rsidP="009139A6">
      <w:r>
        <w:separator/>
      </w:r>
    </w:p>
  </w:endnote>
  <w:endnote w:type="continuationSeparator" w:id="0">
    <w:p w14:paraId="3BB8FDAB" w14:textId="77777777" w:rsidR="001373EE" w:rsidRDefault="001373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A0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DD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A6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EC5B" w14:textId="77777777" w:rsidR="001373EE" w:rsidRDefault="001373EE" w:rsidP="009139A6">
      <w:r>
        <w:separator/>
      </w:r>
    </w:p>
  </w:footnote>
  <w:footnote w:type="continuationSeparator" w:id="0">
    <w:p w14:paraId="09EE3DDF" w14:textId="77777777" w:rsidR="001373EE" w:rsidRDefault="001373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A7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6D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69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EE"/>
    <w:rsid w:val="000666E0"/>
    <w:rsid w:val="000A2E7A"/>
    <w:rsid w:val="001307AC"/>
    <w:rsid w:val="001373EE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CEB3"/>
  <w15:chartTrackingRefBased/>
  <w15:docId w15:val="{82A566F1-21AB-41A9-AB26-2190E938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3EE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2025-09-14T20:19:00Z</dcterms:created>
  <dcterms:modified xsi:type="dcterms:W3CDTF">2025-09-14T20:22:00Z</dcterms:modified>
</cp:coreProperties>
</file>