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BC9EA" w14:textId="77777777" w:rsidR="003908F2" w:rsidRDefault="003908F2" w:rsidP="003908F2">
      <w:pPr>
        <w:pStyle w:val="NoSpacing"/>
      </w:pPr>
      <w:r>
        <w:rPr>
          <w:u w:val="single"/>
        </w:rPr>
        <w:t>Thomas FYSCHER</w:t>
      </w:r>
      <w:r>
        <w:t xml:space="preserve">       </w:t>
      </w:r>
      <w:r>
        <w:t>(fl.1499)</w:t>
      </w:r>
    </w:p>
    <w:p w14:paraId="2A5DCF68" w14:textId="547054E3" w:rsidR="003908F2" w:rsidRDefault="003908F2" w:rsidP="003908F2">
      <w:pPr>
        <w:pStyle w:val="NoSpacing"/>
      </w:pPr>
      <w:r>
        <w:t xml:space="preserve">of York. </w:t>
      </w:r>
      <w:r>
        <w:t>Merchant.</w:t>
      </w:r>
      <w:bookmarkStart w:id="0" w:name="_GoBack"/>
      <w:bookmarkEnd w:id="0"/>
    </w:p>
    <w:p w14:paraId="6BEA8180" w14:textId="77777777" w:rsidR="003908F2" w:rsidRDefault="003908F2" w:rsidP="003908F2">
      <w:pPr>
        <w:pStyle w:val="NoSpacing"/>
      </w:pPr>
    </w:p>
    <w:p w14:paraId="1E76F899" w14:textId="77777777" w:rsidR="003908F2" w:rsidRDefault="003908F2" w:rsidP="003908F2">
      <w:pPr>
        <w:pStyle w:val="NoSpacing"/>
      </w:pPr>
    </w:p>
    <w:p w14:paraId="552BCB0A" w14:textId="77777777" w:rsidR="003908F2" w:rsidRDefault="003908F2" w:rsidP="003908F2">
      <w:pPr>
        <w:pStyle w:val="NoSpacing"/>
      </w:pPr>
      <w:r>
        <w:tab/>
        <w:t>1499</w:t>
      </w:r>
      <w:r>
        <w:tab/>
        <w:t>He became a Freeman.  (R.F.Y. p.223)</w:t>
      </w:r>
    </w:p>
    <w:p w14:paraId="0C192716" w14:textId="77777777" w:rsidR="003908F2" w:rsidRDefault="003908F2" w:rsidP="003908F2">
      <w:pPr>
        <w:pStyle w:val="NoSpacing"/>
      </w:pPr>
    </w:p>
    <w:p w14:paraId="3BFD3269" w14:textId="77777777" w:rsidR="003908F2" w:rsidRDefault="003908F2" w:rsidP="003908F2">
      <w:pPr>
        <w:pStyle w:val="NoSpacing"/>
      </w:pPr>
    </w:p>
    <w:p w14:paraId="7B83C18E" w14:textId="77777777" w:rsidR="003908F2" w:rsidRPr="001901CD" w:rsidRDefault="003908F2" w:rsidP="003908F2">
      <w:pPr>
        <w:pStyle w:val="NoSpacing"/>
      </w:pPr>
      <w:r>
        <w:t>30 December 2019</w:t>
      </w:r>
    </w:p>
    <w:p w14:paraId="5AC35E32" w14:textId="08A55582" w:rsidR="006B2F86" w:rsidRPr="003908F2" w:rsidRDefault="003908F2" w:rsidP="00E71FC3">
      <w:pPr>
        <w:pStyle w:val="NoSpacing"/>
      </w:pPr>
    </w:p>
    <w:sectPr w:rsidR="006B2F86" w:rsidRPr="003908F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DB12D" w14:textId="77777777" w:rsidR="003908F2" w:rsidRDefault="003908F2" w:rsidP="00E71FC3">
      <w:pPr>
        <w:spacing w:after="0" w:line="240" w:lineRule="auto"/>
      </w:pPr>
      <w:r>
        <w:separator/>
      </w:r>
    </w:p>
  </w:endnote>
  <w:endnote w:type="continuationSeparator" w:id="0">
    <w:p w14:paraId="05682EFF" w14:textId="77777777" w:rsidR="003908F2" w:rsidRDefault="003908F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71FBC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18234" w14:textId="77777777" w:rsidR="003908F2" w:rsidRDefault="003908F2" w:rsidP="00E71FC3">
      <w:pPr>
        <w:spacing w:after="0" w:line="240" w:lineRule="auto"/>
      </w:pPr>
      <w:r>
        <w:separator/>
      </w:r>
    </w:p>
  </w:footnote>
  <w:footnote w:type="continuationSeparator" w:id="0">
    <w:p w14:paraId="4C2D6289" w14:textId="77777777" w:rsidR="003908F2" w:rsidRDefault="003908F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F2"/>
    <w:rsid w:val="001A7C09"/>
    <w:rsid w:val="003908F2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A746"/>
  <w15:chartTrackingRefBased/>
  <w15:docId w15:val="{B1FD89B5-8E05-42E1-A8A0-BB6419A6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2019-12-30T21:00:00Z</dcterms:created>
  <dcterms:modified xsi:type="dcterms:W3CDTF">2019-12-30T21:06:00Z</dcterms:modified>
</cp:coreProperties>
</file>