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3A144" w14:textId="77777777" w:rsidR="00E2083C" w:rsidRDefault="00E2083C" w:rsidP="00E208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Unknown FYSCHER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fl.1433)</w:t>
      </w:r>
    </w:p>
    <w:p w14:paraId="05AE6B13" w14:textId="77777777" w:rsidR="00E2083C" w:rsidRDefault="00E2083C" w:rsidP="00E2083C">
      <w:pPr>
        <w:pStyle w:val="NoSpacing"/>
        <w:rPr>
          <w:rFonts w:cs="Times New Roman"/>
          <w:szCs w:val="24"/>
        </w:rPr>
      </w:pPr>
    </w:p>
    <w:p w14:paraId="0F4E6251" w14:textId="77777777" w:rsidR="00E2083C" w:rsidRDefault="00E2083C" w:rsidP="00E2083C">
      <w:pPr>
        <w:pStyle w:val="NoSpacing"/>
        <w:rPr>
          <w:rFonts w:cs="Times New Roman"/>
          <w:szCs w:val="24"/>
        </w:rPr>
      </w:pPr>
    </w:p>
    <w:p w14:paraId="4D1E698F" w14:textId="77777777" w:rsidR="00E2083C" w:rsidRDefault="00E2083C" w:rsidP="00E208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John(q.v.)</w:t>
      </w:r>
    </w:p>
    <w:p w14:paraId="22C46C44" w14:textId="77777777" w:rsidR="00E2083C" w:rsidRDefault="00E2083C" w:rsidP="00E208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Herts Genealogist and </w:t>
      </w:r>
      <w:proofErr w:type="gramStart"/>
      <w:r>
        <w:rPr>
          <w:rFonts w:cs="Times New Roman"/>
          <w:szCs w:val="24"/>
        </w:rPr>
        <w:t xml:space="preserve">Antiquary”  </w:t>
      </w:r>
      <w:proofErr w:type="spellStart"/>
      <w:r>
        <w:rPr>
          <w:rFonts w:cs="Times New Roman"/>
          <w:szCs w:val="24"/>
        </w:rPr>
        <w:t>ed</w:t>
      </w:r>
      <w:proofErr w:type="gramEnd"/>
      <w:r>
        <w:rPr>
          <w:rFonts w:cs="Times New Roman"/>
          <w:szCs w:val="24"/>
        </w:rPr>
        <w:t>.William</w:t>
      </w:r>
      <w:proofErr w:type="spellEnd"/>
      <w:r>
        <w:rPr>
          <w:rFonts w:cs="Times New Roman"/>
          <w:szCs w:val="24"/>
        </w:rPr>
        <w:t xml:space="preserve"> Brigg, pub.1895 </w:t>
      </w:r>
      <w:proofErr w:type="spellStart"/>
      <w:r>
        <w:rPr>
          <w:rFonts w:cs="Times New Roman"/>
          <w:szCs w:val="24"/>
        </w:rPr>
        <w:t>vol.I</w:t>
      </w:r>
      <w:proofErr w:type="spellEnd"/>
      <w:r>
        <w:rPr>
          <w:rFonts w:cs="Times New Roman"/>
          <w:szCs w:val="24"/>
        </w:rPr>
        <w:t xml:space="preserve"> p.317)</w:t>
      </w:r>
    </w:p>
    <w:p w14:paraId="647A33F5" w14:textId="77777777" w:rsidR="00E2083C" w:rsidRPr="005A0D2B" w:rsidRDefault="00E2083C" w:rsidP="00E2083C">
      <w:pPr>
        <w:pStyle w:val="NoSpacing"/>
        <w:rPr>
          <w:rFonts w:cs="Times New Roman"/>
          <w:szCs w:val="24"/>
        </w:rPr>
      </w:pPr>
    </w:p>
    <w:p w14:paraId="3F28343E" w14:textId="77777777" w:rsidR="00E2083C" w:rsidRDefault="00E2083C" w:rsidP="00E2083C">
      <w:pPr>
        <w:pStyle w:val="NoSpacing"/>
        <w:rPr>
          <w:rFonts w:cs="Times New Roman"/>
          <w:szCs w:val="24"/>
        </w:rPr>
      </w:pPr>
    </w:p>
    <w:p w14:paraId="0468FA21" w14:textId="77777777" w:rsidR="00E2083C" w:rsidRDefault="00E2083C" w:rsidP="00E2083C">
      <w:pPr>
        <w:pStyle w:val="NoSpacing"/>
        <w:rPr>
          <w:rFonts w:cs="Times New Roman"/>
          <w:szCs w:val="24"/>
        </w:rPr>
      </w:pPr>
    </w:p>
    <w:p w14:paraId="4A508207" w14:textId="77777777" w:rsidR="00E2083C" w:rsidRDefault="00E2083C" w:rsidP="00E208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Mar.1433</w:t>
      </w:r>
      <w:r>
        <w:rPr>
          <w:rFonts w:cs="Times New Roman"/>
          <w:szCs w:val="24"/>
        </w:rPr>
        <w:tab/>
        <w:t xml:space="preserve">She had a bequest in the Will of Cristina </w:t>
      </w:r>
      <w:proofErr w:type="spellStart"/>
      <w:r>
        <w:rPr>
          <w:rFonts w:cs="Times New Roman"/>
          <w:szCs w:val="24"/>
        </w:rPr>
        <w:t>Cutte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proofErr w:type="gramStart"/>
      <w:r>
        <w:rPr>
          <w:rFonts w:cs="Times New Roman"/>
          <w:szCs w:val="24"/>
        </w:rPr>
        <w:t>St.Albans</w:t>
      </w:r>
      <w:proofErr w:type="spellEnd"/>
      <w:proofErr w:type="gramEnd"/>
      <w:r>
        <w:rPr>
          <w:rFonts w:cs="Times New Roman"/>
          <w:szCs w:val="24"/>
        </w:rPr>
        <w:t>(q.v.).  (ibid.)</w:t>
      </w:r>
    </w:p>
    <w:p w14:paraId="0D992FAC" w14:textId="77777777" w:rsidR="00E2083C" w:rsidRDefault="00E2083C" w:rsidP="00E208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14:paraId="48C686E4" w14:textId="77777777" w:rsidR="00E2083C" w:rsidRDefault="00E2083C" w:rsidP="00E2083C">
      <w:pPr>
        <w:pStyle w:val="NoSpacing"/>
        <w:rPr>
          <w:rFonts w:cs="Times New Roman"/>
          <w:szCs w:val="24"/>
        </w:rPr>
      </w:pPr>
    </w:p>
    <w:p w14:paraId="0331B585" w14:textId="77777777" w:rsidR="00E2083C" w:rsidRDefault="00E2083C" w:rsidP="00E2083C">
      <w:pPr>
        <w:pStyle w:val="NoSpacing"/>
        <w:rPr>
          <w:rFonts w:cs="Times New Roman"/>
          <w:szCs w:val="24"/>
        </w:rPr>
      </w:pPr>
    </w:p>
    <w:p w14:paraId="250D56E1" w14:textId="77777777" w:rsidR="00E2083C" w:rsidRDefault="00E2083C" w:rsidP="00E208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January 2023</w:t>
      </w:r>
    </w:p>
    <w:p w14:paraId="1C12924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45E15" w14:textId="77777777" w:rsidR="00E2083C" w:rsidRDefault="00E2083C" w:rsidP="009139A6">
      <w:r>
        <w:separator/>
      </w:r>
    </w:p>
  </w:endnote>
  <w:endnote w:type="continuationSeparator" w:id="0">
    <w:p w14:paraId="3109243B" w14:textId="77777777" w:rsidR="00E2083C" w:rsidRDefault="00E2083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4D8D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AC31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D3E4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2A54F" w14:textId="77777777" w:rsidR="00E2083C" w:rsidRDefault="00E2083C" w:rsidP="009139A6">
      <w:r>
        <w:separator/>
      </w:r>
    </w:p>
  </w:footnote>
  <w:footnote w:type="continuationSeparator" w:id="0">
    <w:p w14:paraId="523D71C5" w14:textId="77777777" w:rsidR="00E2083C" w:rsidRDefault="00E2083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393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960B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68D0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83C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2083C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8C673"/>
  <w15:chartTrackingRefBased/>
  <w15:docId w15:val="{670F5946-86DC-4348-95D7-AC43257C6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2023-01-20T19:37:00Z</dcterms:created>
  <dcterms:modified xsi:type="dcterms:W3CDTF">2023-01-20T19:37:00Z</dcterms:modified>
</cp:coreProperties>
</file>