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F3E" w:rsidRDefault="00F44F3E" w:rsidP="00F44F3E">
      <w:pPr>
        <w:pStyle w:val="NoSpacing"/>
      </w:pPr>
      <w:r>
        <w:rPr>
          <w:u w:val="single"/>
        </w:rPr>
        <w:t>William FYSHAR</w:t>
      </w:r>
      <w:r>
        <w:t xml:space="preserve">    (fl.1481)</w:t>
      </w:r>
    </w:p>
    <w:p w:rsidR="00F44F3E" w:rsidRDefault="00F44F3E" w:rsidP="00F44F3E">
      <w:pPr>
        <w:pStyle w:val="NoSpacing"/>
      </w:pPr>
      <w:proofErr w:type="gramStart"/>
      <w:r>
        <w:t>of</w:t>
      </w:r>
      <w:proofErr w:type="gramEnd"/>
      <w:r>
        <w:t xml:space="preserve"> Sutton, Kent.</w:t>
      </w:r>
    </w:p>
    <w:p w:rsidR="00F44F3E" w:rsidRDefault="00F44F3E" w:rsidP="00F44F3E">
      <w:pPr>
        <w:pStyle w:val="NoSpacing"/>
      </w:pPr>
    </w:p>
    <w:p w:rsidR="00F44F3E" w:rsidRDefault="00F44F3E" w:rsidP="00F44F3E">
      <w:pPr>
        <w:pStyle w:val="NoSpacing"/>
      </w:pPr>
    </w:p>
    <w:p w:rsidR="00F44F3E" w:rsidRDefault="00F44F3E" w:rsidP="00F44F3E">
      <w:pPr>
        <w:pStyle w:val="NoSpacing"/>
      </w:pPr>
      <w:r>
        <w:tab/>
        <w:t>1481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p.178)</w:t>
      </w:r>
    </w:p>
    <w:p w:rsidR="00F44F3E" w:rsidRDefault="00F44F3E" w:rsidP="00F44F3E">
      <w:pPr>
        <w:pStyle w:val="NoSpacing"/>
      </w:pPr>
    </w:p>
    <w:p w:rsidR="00F44F3E" w:rsidRDefault="00F44F3E" w:rsidP="00F44F3E">
      <w:pPr>
        <w:pStyle w:val="NoSpacing"/>
      </w:pPr>
    </w:p>
    <w:p w:rsidR="00F44F3E" w:rsidRDefault="00F44F3E" w:rsidP="00F44F3E">
      <w:pPr>
        <w:pStyle w:val="NoSpacing"/>
      </w:pPr>
      <w:r>
        <w:t>2 December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F3E" w:rsidRDefault="00F44F3E" w:rsidP="00920DE3">
      <w:pPr>
        <w:spacing w:after="0" w:line="240" w:lineRule="auto"/>
      </w:pPr>
      <w:r>
        <w:separator/>
      </w:r>
    </w:p>
  </w:endnote>
  <w:endnote w:type="continuationSeparator" w:id="0">
    <w:p w:rsidR="00F44F3E" w:rsidRDefault="00F44F3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F3E" w:rsidRDefault="00F44F3E" w:rsidP="00920DE3">
      <w:pPr>
        <w:spacing w:after="0" w:line="240" w:lineRule="auto"/>
      </w:pPr>
      <w:r>
        <w:separator/>
      </w:r>
    </w:p>
  </w:footnote>
  <w:footnote w:type="continuationSeparator" w:id="0">
    <w:p w:rsidR="00F44F3E" w:rsidRDefault="00F44F3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F3E"/>
    <w:rsid w:val="00120749"/>
    <w:rsid w:val="00624CAE"/>
    <w:rsid w:val="00920DE3"/>
    <w:rsid w:val="00C009D8"/>
    <w:rsid w:val="00CF53C8"/>
    <w:rsid w:val="00E47068"/>
    <w:rsid w:val="00F4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2013-12-19T22:16:00Z</dcterms:created>
  <dcterms:modified xsi:type="dcterms:W3CDTF">2013-12-19T22:16:00Z</dcterms:modified>
</cp:coreProperties>
</file>