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5AE38" w14:textId="34076CC2" w:rsidR="009F55ED" w:rsidRDefault="009F55ED" w:rsidP="00E71FC3">
      <w:pPr>
        <w:pStyle w:val="NoSpacing"/>
      </w:pPr>
      <w:r>
        <w:rPr>
          <w:u w:val="single"/>
        </w:rPr>
        <w:t>Edmund FYSHER</w:t>
      </w:r>
      <w:r>
        <w:t xml:space="preserve">        (fl.1396-1406)</w:t>
      </w:r>
    </w:p>
    <w:p w14:paraId="1BE40EC4" w14:textId="375F7065" w:rsidR="009F55ED" w:rsidRDefault="009F55ED" w:rsidP="00E71FC3">
      <w:pPr>
        <w:pStyle w:val="NoSpacing"/>
      </w:pPr>
      <w:r>
        <w:t xml:space="preserve">Vicar of All Saints, </w:t>
      </w:r>
      <w:proofErr w:type="spellStart"/>
      <w:r>
        <w:t>Wesenham</w:t>
      </w:r>
      <w:proofErr w:type="spellEnd"/>
      <w:r>
        <w:t>, Norfolk.</w:t>
      </w:r>
    </w:p>
    <w:p w14:paraId="6367B512" w14:textId="1C9A6056" w:rsidR="009F55ED" w:rsidRDefault="009F55ED" w:rsidP="00E71FC3">
      <w:pPr>
        <w:pStyle w:val="NoSpacing"/>
      </w:pPr>
    </w:p>
    <w:p w14:paraId="696E9330" w14:textId="5211915F" w:rsidR="009F55ED" w:rsidRDefault="009F55ED" w:rsidP="00E71FC3">
      <w:pPr>
        <w:pStyle w:val="NoSpacing"/>
      </w:pPr>
    </w:p>
    <w:p w14:paraId="0702C9CC" w14:textId="74887128" w:rsidR="009F55ED" w:rsidRDefault="009F55ED" w:rsidP="00E71FC3">
      <w:pPr>
        <w:pStyle w:val="NoSpacing"/>
      </w:pPr>
      <w:r>
        <w:tab/>
        <w:t>1396</w:t>
      </w:r>
      <w:r>
        <w:tab/>
      </w:r>
      <w:r w:rsidR="00161973">
        <w:t>He became Vicar.</w:t>
      </w:r>
    </w:p>
    <w:p w14:paraId="316A10D4" w14:textId="25BE8CB6" w:rsidR="00161973" w:rsidRDefault="00161973" w:rsidP="00161973">
      <w:pPr>
        <w:pStyle w:val="NoSpacing"/>
        <w:ind w:left="1440"/>
        <w:rPr>
          <w:color w:val="333333"/>
          <w:shd w:val="clear" w:color="auto" w:fill="FFFFFF"/>
        </w:rPr>
      </w:pPr>
      <w: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Launditch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Wesenham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10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1809), pp. 75-81.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http://www.british-history.ac.uk/topographical-hist-norfolk/vol10/pp75-81 [accessed 9 August 2019].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)</w:t>
      </w:r>
    </w:p>
    <w:p w14:paraId="284127B3" w14:textId="669CBE50" w:rsidR="00161973" w:rsidRDefault="00161973" w:rsidP="00161973">
      <w:pPr>
        <w:pStyle w:val="NoSpacing"/>
        <w:rPr>
          <w:color w:val="333333"/>
          <w:shd w:val="clear" w:color="auto" w:fill="FFFFFF"/>
        </w:rPr>
      </w:pPr>
    </w:p>
    <w:p w14:paraId="263DFD6C" w14:textId="332FE377" w:rsidR="00161973" w:rsidRDefault="00161973" w:rsidP="00161973">
      <w:pPr>
        <w:pStyle w:val="NoSpacing"/>
        <w:rPr>
          <w:color w:val="333333"/>
          <w:shd w:val="clear" w:color="auto" w:fill="FFFFFF"/>
        </w:rPr>
      </w:pPr>
    </w:p>
    <w:p w14:paraId="4F360DCB" w14:textId="1F1F090D" w:rsidR="00161973" w:rsidRPr="00161973" w:rsidRDefault="00161973" w:rsidP="00161973">
      <w:pPr>
        <w:pStyle w:val="NoSpacing"/>
      </w:pPr>
      <w:r>
        <w:rPr>
          <w:color w:val="333333"/>
          <w:shd w:val="clear" w:color="auto" w:fill="FFFFFF"/>
        </w:rPr>
        <w:t>9 August 2019</w:t>
      </w:r>
      <w:bookmarkStart w:id="0" w:name="_GoBack"/>
      <w:bookmarkEnd w:id="0"/>
    </w:p>
    <w:sectPr w:rsidR="00161973" w:rsidRPr="0016197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9B3D7" w14:textId="77777777" w:rsidR="009F55ED" w:rsidRDefault="009F55ED" w:rsidP="00E71FC3">
      <w:pPr>
        <w:spacing w:after="0" w:line="240" w:lineRule="auto"/>
      </w:pPr>
      <w:r>
        <w:separator/>
      </w:r>
    </w:p>
  </w:endnote>
  <w:endnote w:type="continuationSeparator" w:id="0">
    <w:p w14:paraId="15A74194" w14:textId="77777777" w:rsidR="009F55ED" w:rsidRDefault="009F55E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3D6D1" w14:textId="77777777" w:rsidR="009F55ED" w:rsidRPr="00E71FC3" w:rsidRDefault="009F55ED">
    <w:pPr>
      <w:pStyle w:val="Footer"/>
    </w:pPr>
    <w:r>
      <w:t xml:space="preserve">Compilation 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95994" w14:textId="77777777" w:rsidR="009F55ED" w:rsidRDefault="009F55ED" w:rsidP="00E71FC3">
      <w:pPr>
        <w:spacing w:after="0" w:line="240" w:lineRule="auto"/>
      </w:pPr>
      <w:r>
        <w:separator/>
      </w:r>
    </w:p>
  </w:footnote>
  <w:footnote w:type="continuationSeparator" w:id="0">
    <w:p w14:paraId="2163A1AB" w14:textId="77777777" w:rsidR="009F55ED" w:rsidRDefault="009F55E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ED"/>
    <w:rsid w:val="00161973"/>
    <w:rsid w:val="001A7C09"/>
    <w:rsid w:val="00577BD5"/>
    <w:rsid w:val="00656CBA"/>
    <w:rsid w:val="006A1F77"/>
    <w:rsid w:val="00733BE7"/>
    <w:rsid w:val="009F55E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5C2C"/>
  <w15:chartTrackingRefBased/>
  <w15:docId w15:val="{E7E0CA21-2483-4199-B382-37F58941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1619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2019-08-09T15:50:00Z</dcterms:created>
  <dcterms:modified xsi:type="dcterms:W3CDTF">2019-08-09T16:14:00Z</dcterms:modified>
</cp:coreProperties>
</file>