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FAC4F" w14:textId="77777777" w:rsidR="003344CE" w:rsidRDefault="003344CE" w:rsidP="003344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FYSHER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4C7250F4" w14:textId="77777777" w:rsidR="003344CE" w:rsidRDefault="003344CE" w:rsidP="003344CE">
      <w:pPr>
        <w:rPr>
          <w:rFonts w:ascii="Times New Roman" w:hAnsi="Times New Roman" w:cs="Times New Roman"/>
        </w:rPr>
      </w:pPr>
    </w:p>
    <w:p w14:paraId="58987D07" w14:textId="77777777" w:rsidR="003344CE" w:rsidRDefault="003344CE" w:rsidP="003344CE">
      <w:pPr>
        <w:rPr>
          <w:rFonts w:ascii="Times New Roman" w:hAnsi="Times New Roman" w:cs="Times New Roman"/>
        </w:rPr>
      </w:pPr>
    </w:p>
    <w:p w14:paraId="6D014DF5" w14:textId="77777777" w:rsidR="003344CE" w:rsidRDefault="003344CE" w:rsidP="003344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He, Sir Simon </w:t>
      </w:r>
      <w:proofErr w:type="spellStart"/>
      <w:r>
        <w:rPr>
          <w:rFonts w:ascii="Times New Roman" w:hAnsi="Times New Roman" w:cs="Times New Roman"/>
        </w:rPr>
        <w:t>Mounford</w:t>
      </w:r>
      <w:proofErr w:type="spellEnd"/>
      <w:r>
        <w:rPr>
          <w:rFonts w:ascii="Times New Roman" w:hAnsi="Times New Roman" w:cs="Times New Roman"/>
        </w:rPr>
        <w:t xml:space="preserve">(q.v.), his wife, Emma(q.v.), and Thomas </w:t>
      </w:r>
    </w:p>
    <w:p w14:paraId="661896BB" w14:textId="77777777" w:rsidR="003344CE" w:rsidRDefault="003344CE" w:rsidP="003344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Braston</w:t>
      </w:r>
      <w:proofErr w:type="spellEnd"/>
      <w:r>
        <w:rPr>
          <w:rFonts w:ascii="Times New Roman" w:hAnsi="Times New Roman" w:cs="Times New Roman"/>
        </w:rPr>
        <w:t xml:space="preserve">(q.v.) made a plaint of debt against Thomas Basset of </w:t>
      </w:r>
      <w:proofErr w:type="spellStart"/>
      <w:r>
        <w:rPr>
          <w:rFonts w:ascii="Times New Roman" w:hAnsi="Times New Roman" w:cs="Times New Roman"/>
        </w:rPr>
        <w:t>Burpham</w:t>
      </w:r>
      <w:proofErr w:type="spellEnd"/>
      <w:r>
        <w:rPr>
          <w:rFonts w:ascii="Times New Roman" w:hAnsi="Times New Roman" w:cs="Times New Roman"/>
        </w:rPr>
        <w:t>,</w:t>
      </w:r>
    </w:p>
    <w:p w14:paraId="585B5EF8" w14:textId="77777777" w:rsidR="003344CE" w:rsidRDefault="003344CE" w:rsidP="003344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Surrey(q.v.), and Reginald Basset, Rector of Pulborough, Sussex(q.v.).</w:t>
      </w:r>
    </w:p>
    <w:p w14:paraId="44574488" w14:textId="77777777" w:rsidR="003344CE" w:rsidRDefault="003344CE" w:rsidP="003344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62ECF995" w14:textId="77777777" w:rsidR="003344CE" w:rsidRDefault="003344CE" w:rsidP="003344CE">
      <w:pPr>
        <w:rPr>
          <w:rFonts w:ascii="Times New Roman" w:hAnsi="Times New Roman" w:cs="Times New Roman"/>
        </w:rPr>
      </w:pPr>
    </w:p>
    <w:p w14:paraId="382FC3B6" w14:textId="77777777" w:rsidR="003344CE" w:rsidRDefault="003344CE" w:rsidP="003344CE">
      <w:pPr>
        <w:rPr>
          <w:rFonts w:ascii="Times New Roman" w:hAnsi="Times New Roman" w:cs="Times New Roman"/>
        </w:rPr>
      </w:pPr>
    </w:p>
    <w:p w14:paraId="1B73FD41" w14:textId="77777777" w:rsidR="003344CE" w:rsidRDefault="003344CE" w:rsidP="003344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June 2018</w:t>
      </w:r>
    </w:p>
    <w:p w14:paraId="447CF2F8" w14:textId="77777777" w:rsidR="006B2F86" w:rsidRPr="00E71FC3" w:rsidRDefault="003344C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146EC" w14:textId="77777777" w:rsidR="003344CE" w:rsidRDefault="003344CE" w:rsidP="00E71FC3">
      <w:r>
        <w:separator/>
      </w:r>
    </w:p>
  </w:endnote>
  <w:endnote w:type="continuationSeparator" w:id="0">
    <w:p w14:paraId="30ACD88F" w14:textId="77777777" w:rsidR="003344CE" w:rsidRDefault="003344C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338C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1F787" w14:textId="77777777" w:rsidR="003344CE" w:rsidRDefault="003344CE" w:rsidP="00E71FC3">
      <w:r>
        <w:separator/>
      </w:r>
    </w:p>
  </w:footnote>
  <w:footnote w:type="continuationSeparator" w:id="0">
    <w:p w14:paraId="4407C288" w14:textId="77777777" w:rsidR="003344CE" w:rsidRDefault="003344C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CE"/>
    <w:rsid w:val="001A7C09"/>
    <w:rsid w:val="003344CE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C7813"/>
  <w15:chartTrackingRefBased/>
  <w15:docId w15:val="{97FC9C9B-7A38-438C-9308-2EA39D5A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44C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2018-07-19T19:38:00Z</dcterms:created>
  <dcterms:modified xsi:type="dcterms:W3CDTF">2018-07-19T19:38:00Z</dcterms:modified>
</cp:coreProperties>
</file>