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1423A" w:rsidP="00C009D8">
      <w:pPr>
        <w:pStyle w:val="NoSpacing"/>
      </w:pPr>
      <w:r>
        <w:rPr>
          <w:u w:val="single"/>
        </w:rPr>
        <w:t>John FYSHER</w:t>
      </w:r>
      <w:r>
        <w:t xml:space="preserve">        (fl.1445-6)</w:t>
      </w:r>
    </w:p>
    <w:p w:rsidR="0011423A" w:rsidRDefault="0011423A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11423A" w:rsidRDefault="0011423A" w:rsidP="00C009D8">
      <w:pPr>
        <w:pStyle w:val="NoSpacing"/>
      </w:pPr>
    </w:p>
    <w:p w:rsidR="0011423A" w:rsidRDefault="0011423A" w:rsidP="00C009D8">
      <w:pPr>
        <w:pStyle w:val="NoSpacing"/>
      </w:pPr>
    </w:p>
    <w:p w:rsidR="0011423A" w:rsidRDefault="0011423A" w:rsidP="00C009D8">
      <w:pPr>
        <w:pStyle w:val="NoSpacing"/>
      </w:pPr>
      <w:r>
        <w:t xml:space="preserve">         1445-6</w:t>
      </w:r>
      <w:r>
        <w:tab/>
        <w:t>Resident member of Peterhouse.  (Alumni Cantab. vol.1 part 2 p.143)</w:t>
      </w:r>
    </w:p>
    <w:p w:rsidR="0011423A" w:rsidRDefault="0011423A" w:rsidP="00C009D8">
      <w:pPr>
        <w:pStyle w:val="NoSpacing"/>
      </w:pPr>
    </w:p>
    <w:p w:rsidR="0011423A" w:rsidRDefault="0011423A" w:rsidP="00C009D8">
      <w:pPr>
        <w:pStyle w:val="NoSpacing"/>
      </w:pPr>
    </w:p>
    <w:p w:rsidR="0011423A" w:rsidRPr="0011423A" w:rsidRDefault="0011423A" w:rsidP="00C009D8">
      <w:pPr>
        <w:pStyle w:val="NoSpacing"/>
        <w:rPr>
          <w:u w:val="single"/>
        </w:rPr>
      </w:pPr>
      <w:r>
        <w:t>28 May 2014</w:t>
      </w:r>
      <w:bookmarkStart w:id="0" w:name="_GoBack"/>
      <w:bookmarkEnd w:id="0"/>
    </w:p>
    <w:sectPr w:rsidR="0011423A" w:rsidRPr="00114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3A" w:rsidRDefault="0011423A" w:rsidP="00920DE3">
      <w:pPr>
        <w:spacing w:after="0" w:line="240" w:lineRule="auto"/>
      </w:pPr>
      <w:r>
        <w:separator/>
      </w:r>
    </w:p>
  </w:endnote>
  <w:endnote w:type="continuationSeparator" w:id="0">
    <w:p w:rsidR="0011423A" w:rsidRDefault="001142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3A" w:rsidRDefault="0011423A" w:rsidP="00920DE3">
      <w:pPr>
        <w:spacing w:after="0" w:line="240" w:lineRule="auto"/>
      </w:pPr>
      <w:r>
        <w:separator/>
      </w:r>
    </w:p>
  </w:footnote>
  <w:footnote w:type="continuationSeparator" w:id="0">
    <w:p w:rsidR="0011423A" w:rsidRDefault="001142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3A"/>
    <w:rsid w:val="0011423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2014-05-28T20:53:00Z</dcterms:created>
  <dcterms:modified xsi:type="dcterms:W3CDTF">2014-05-28T20:57:00Z</dcterms:modified>
</cp:coreProperties>
</file>