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E2F01" w14:textId="77777777" w:rsidR="000C7C6E" w:rsidRDefault="000C7C6E" w:rsidP="000C7C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FYSHERE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76CE1513" w14:textId="77777777" w:rsidR="000C7C6E" w:rsidRDefault="000C7C6E" w:rsidP="000C7C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5B0B6054" w14:textId="77777777" w:rsidR="000C7C6E" w:rsidRDefault="000C7C6E" w:rsidP="000C7C6E">
      <w:pPr>
        <w:pStyle w:val="NoSpacing"/>
        <w:rPr>
          <w:rFonts w:cs="Times New Roman"/>
          <w:szCs w:val="24"/>
        </w:rPr>
      </w:pPr>
    </w:p>
    <w:p w14:paraId="5E7B5C0B" w14:textId="77777777" w:rsidR="000C7C6E" w:rsidRDefault="000C7C6E" w:rsidP="000C7C6E">
      <w:pPr>
        <w:pStyle w:val="NoSpacing"/>
        <w:rPr>
          <w:rFonts w:cs="Times New Roman"/>
          <w:szCs w:val="24"/>
        </w:rPr>
      </w:pPr>
    </w:p>
    <w:p w14:paraId="3D86F08E" w14:textId="77777777" w:rsidR="000C7C6E" w:rsidRDefault="000C7C6E" w:rsidP="000C7C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1467</w:t>
      </w:r>
      <w:r>
        <w:rPr>
          <w:rFonts w:cs="Times New Roman"/>
          <w:szCs w:val="24"/>
        </w:rPr>
        <w:tab/>
        <w:t>Mayor.</w:t>
      </w:r>
    </w:p>
    <w:p w14:paraId="7CC75A43" w14:textId="77777777" w:rsidR="000C7C6E" w:rsidRDefault="000C7C6E" w:rsidP="000C7C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2513">
          <w:rPr>
            <w:rStyle w:val="Hyperlink"/>
            <w:rFonts w:cs="Times New Roman"/>
            <w:szCs w:val="24"/>
          </w:rPr>
          <w:t>https://dartmouth-history.org.uk/dhrg_archive/102741_0.pdf</w:t>
        </w:r>
      </w:hyperlink>
      <w:r>
        <w:rPr>
          <w:rFonts w:cs="Times New Roman"/>
          <w:szCs w:val="24"/>
        </w:rPr>
        <w:t xml:space="preserve"> )</w:t>
      </w:r>
    </w:p>
    <w:p w14:paraId="06DEC503" w14:textId="77777777" w:rsidR="000C7C6E" w:rsidRDefault="000C7C6E" w:rsidP="000C7C6E">
      <w:pPr>
        <w:pStyle w:val="NoSpacing"/>
        <w:rPr>
          <w:rFonts w:cs="Times New Roman"/>
          <w:szCs w:val="24"/>
        </w:rPr>
      </w:pPr>
    </w:p>
    <w:p w14:paraId="2B38C38E" w14:textId="77777777" w:rsidR="000C7C6E" w:rsidRDefault="000C7C6E" w:rsidP="000C7C6E">
      <w:pPr>
        <w:pStyle w:val="NoSpacing"/>
        <w:rPr>
          <w:rFonts w:cs="Times New Roman"/>
          <w:szCs w:val="24"/>
        </w:rPr>
      </w:pPr>
    </w:p>
    <w:p w14:paraId="3BB2F2A8" w14:textId="77777777" w:rsidR="000C7C6E" w:rsidRDefault="000C7C6E" w:rsidP="000C7C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December 2024</w:t>
      </w:r>
    </w:p>
    <w:p w14:paraId="4E9BD3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AC96F" w14:textId="77777777" w:rsidR="000C7C6E" w:rsidRDefault="000C7C6E" w:rsidP="009139A6">
      <w:r>
        <w:separator/>
      </w:r>
    </w:p>
  </w:endnote>
  <w:endnote w:type="continuationSeparator" w:id="0">
    <w:p w14:paraId="7E57EF78" w14:textId="77777777" w:rsidR="000C7C6E" w:rsidRDefault="000C7C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C0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0EC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97D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F70B5" w14:textId="77777777" w:rsidR="000C7C6E" w:rsidRDefault="000C7C6E" w:rsidP="009139A6">
      <w:r>
        <w:separator/>
      </w:r>
    </w:p>
  </w:footnote>
  <w:footnote w:type="continuationSeparator" w:id="0">
    <w:p w14:paraId="3B3454F8" w14:textId="77777777" w:rsidR="000C7C6E" w:rsidRDefault="000C7C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DD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97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1C3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6E"/>
    <w:rsid w:val="000666E0"/>
    <w:rsid w:val="000C7C6E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F93A"/>
  <w15:chartTrackingRefBased/>
  <w15:docId w15:val="{5F69F12D-C6C6-47C9-A936-00F945DB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7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rtmouth-history.org.uk/dhrg_archive/102741_0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2024-12-15T21:57:00Z</dcterms:created>
  <dcterms:modified xsi:type="dcterms:W3CDTF">2024-12-15T21:58:00Z</dcterms:modified>
</cp:coreProperties>
</file>