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24BD" w14:textId="77777777" w:rsidR="00584C71" w:rsidRDefault="00584C71" w:rsidP="00584C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FYSHERE</w:t>
      </w:r>
      <w:r>
        <w:rPr>
          <w:rFonts w:cs="Times New Roman"/>
          <w:szCs w:val="24"/>
        </w:rPr>
        <w:t xml:space="preserve">        (fl.1408)</w:t>
      </w:r>
    </w:p>
    <w:p w14:paraId="47D94C30" w14:textId="77777777" w:rsidR="00584C71" w:rsidRDefault="00584C71" w:rsidP="00584C71">
      <w:pPr>
        <w:pStyle w:val="NoSpacing"/>
        <w:rPr>
          <w:rFonts w:cs="Times New Roman"/>
          <w:szCs w:val="24"/>
        </w:rPr>
      </w:pPr>
    </w:p>
    <w:p w14:paraId="764CABFE" w14:textId="77777777" w:rsidR="00584C71" w:rsidRDefault="00584C71" w:rsidP="00584C71">
      <w:pPr>
        <w:pStyle w:val="NoSpacing"/>
        <w:rPr>
          <w:rFonts w:cs="Times New Roman"/>
          <w:szCs w:val="24"/>
        </w:rPr>
      </w:pPr>
    </w:p>
    <w:p w14:paraId="766F3850" w14:textId="77777777" w:rsidR="00584C71" w:rsidRDefault="00584C71" w:rsidP="00584C71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Summer1408</w:t>
      </w:r>
      <w:proofErr w:type="gramEnd"/>
      <w:r>
        <w:rPr>
          <w:rFonts w:cs="Times New Roman"/>
          <w:szCs w:val="24"/>
        </w:rPr>
        <w:tab/>
        <w:t>He bought four barrels of woad form Richard Wagstaffe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23D05DCF" w14:textId="77777777" w:rsidR="00584C71" w:rsidRDefault="00584C71" w:rsidP="00584C7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p.68)</w:t>
      </w:r>
    </w:p>
    <w:p w14:paraId="0BAB94B6" w14:textId="77777777" w:rsidR="00584C71" w:rsidRDefault="00584C71" w:rsidP="00584C71">
      <w:pPr>
        <w:pStyle w:val="NoSpacing"/>
        <w:ind w:left="720" w:firstLine="720"/>
        <w:rPr>
          <w:rFonts w:cs="Times New Roman"/>
          <w:szCs w:val="24"/>
        </w:rPr>
      </w:pPr>
    </w:p>
    <w:p w14:paraId="5074BAAC" w14:textId="77777777" w:rsidR="00584C71" w:rsidRDefault="00584C71" w:rsidP="00584C71">
      <w:pPr>
        <w:pStyle w:val="NoSpacing"/>
        <w:ind w:left="720" w:firstLine="720"/>
        <w:rPr>
          <w:rFonts w:cs="Times New Roman"/>
          <w:szCs w:val="24"/>
        </w:rPr>
      </w:pPr>
    </w:p>
    <w:p w14:paraId="292A26F0" w14:textId="77777777" w:rsidR="00584C71" w:rsidRDefault="00584C71" w:rsidP="00584C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434822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1764" w14:textId="77777777" w:rsidR="00584C71" w:rsidRDefault="00584C71" w:rsidP="009139A6">
      <w:r>
        <w:separator/>
      </w:r>
    </w:p>
  </w:endnote>
  <w:endnote w:type="continuationSeparator" w:id="0">
    <w:p w14:paraId="5A4858C5" w14:textId="77777777" w:rsidR="00584C71" w:rsidRDefault="00584C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0E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DD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59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9695" w14:textId="77777777" w:rsidR="00584C71" w:rsidRDefault="00584C71" w:rsidP="009139A6">
      <w:r>
        <w:separator/>
      </w:r>
    </w:p>
  </w:footnote>
  <w:footnote w:type="continuationSeparator" w:id="0">
    <w:p w14:paraId="1117D96B" w14:textId="77777777" w:rsidR="00584C71" w:rsidRDefault="00584C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B9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40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C3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71"/>
    <w:rsid w:val="000666E0"/>
    <w:rsid w:val="000A2E7A"/>
    <w:rsid w:val="001307AC"/>
    <w:rsid w:val="00190DFA"/>
    <w:rsid w:val="002510B7"/>
    <w:rsid w:val="00270799"/>
    <w:rsid w:val="002737D5"/>
    <w:rsid w:val="00357E4A"/>
    <w:rsid w:val="00584C7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FE47"/>
  <w15:chartTrackingRefBased/>
  <w15:docId w15:val="{297E4C8E-B25B-423A-AAC9-71D57A5C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2025-05-23T14:38:00Z</dcterms:created>
  <dcterms:modified xsi:type="dcterms:W3CDTF">2025-05-23T14:39:00Z</dcterms:modified>
</cp:coreProperties>
</file>