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48" w:rsidRDefault="00233148" w:rsidP="00233148">
      <w:pPr>
        <w:pStyle w:val="NoSpacing"/>
      </w:pPr>
      <w:r>
        <w:rPr>
          <w:u w:val="single"/>
        </w:rPr>
        <w:t>Alice FYSSCHER</w:t>
      </w:r>
      <w:r>
        <w:t xml:space="preserve">       (fl.1439)</w:t>
      </w:r>
    </w:p>
    <w:p w:rsidR="00233148" w:rsidRDefault="00233148" w:rsidP="00233148">
      <w:pPr>
        <w:pStyle w:val="NoSpacing"/>
      </w:pPr>
    </w:p>
    <w:p w:rsidR="00233148" w:rsidRDefault="00233148" w:rsidP="00233148">
      <w:pPr>
        <w:pStyle w:val="NoSpacing"/>
      </w:pPr>
    </w:p>
    <w:p w:rsidR="00233148" w:rsidRDefault="00233148" w:rsidP="00233148">
      <w:pPr>
        <w:pStyle w:val="NoSpacing"/>
      </w:pPr>
      <w:r>
        <w:t xml:space="preserve">Daughter of Peter </w:t>
      </w:r>
      <w:proofErr w:type="spellStart"/>
      <w:r>
        <w:t>Fysscher</w:t>
      </w:r>
      <w:proofErr w:type="spellEnd"/>
      <w:r>
        <w:t xml:space="preserve"> of Hepworth, </w:t>
      </w:r>
      <w:proofErr w:type="gramStart"/>
      <w:r>
        <w:t>Suffolk(</w:t>
      </w:r>
      <w:proofErr w:type="gramEnd"/>
      <w:r>
        <w:t>q.v.), and his wife, Margaret(q.v.).</w:t>
      </w:r>
    </w:p>
    <w:p w:rsidR="00233148" w:rsidRDefault="00233148" w:rsidP="00233148">
      <w:pPr>
        <w:pStyle w:val="NoSpacing"/>
      </w:pPr>
      <w:r>
        <w:t xml:space="preserve">(“Sudbury Wills” </w:t>
      </w:r>
      <w:proofErr w:type="spellStart"/>
      <w:r>
        <w:t>vol.I</w:t>
      </w:r>
      <w:proofErr w:type="spellEnd"/>
      <w:r>
        <w:t xml:space="preserve"> p.8)</w:t>
      </w:r>
    </w:p>
    <w:p w:rsidR="00233148" w:rsidRDefault="00233148" w:rsidP="00233148">
      <w:pPr>
        <w:pStyle w:val="NoSpacing"/>
      </w:pPr>
    </w:p>
    <w:p w:rsidR="00233148" w:rsidRDefault="00233148" w:rsidP="00233148">
      <w:pPr>
        <w:pStyle w:val="NoSpacing"/>
      </w:pPr>
    </w:p>
    <w:p w:rsidR="00233148" w:rsidRDefault="00233148" w:rsidP="00233148">
      <w:pPr>
        <w:pStyle w:val="NoSpacing"/>
      </w:pPr>
      <w:r>
        <w:t xml:space="preserve">  1 Oct.1439</w:t>
      </w:r>
      <w:r>
        <w:tab/>
        <w:t>Her father bequeathed her 6s.8d   (ibid.)</w:t>
      </w:r>
    </w:p>
    <w:p w:rsidR="00233148" w:rsidRDefault="00233148" w:rsidP="00233148">
      <w:pPr>
        <w:pStyle w:val="NoSpacing"/>
      </w:pPr>
    </w:p>
    <w:p w:rsidR="00233148" w:rsidRDefault="00233148" w:rsidP="00233148">
      <w:pPr>
        <w:pStyle w:val="NoSpacing"/>
      </w:pPr>
    </w:p>
    <w:p w:rsidR="00233148" w:rsidRDefault="00233148" w:rsidP="00233148">
      <w:pPr>
        <w:pStyle w:val="NoSpacing"/>
      </w:pPr>
      <w:r>
        <w:t>15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148" w:rsidRDefault="00233148" w:rsidP="00920DE3">
      <w:pPr>
        <w:spacing w:after="0" w:line="240" w:lineRule="auto"/>
      </w:pPr>
      <w:r>
        <w:separator/>
      </w:r>
    </w:p>
  </w:endnote>
  <w:endnote w:type="continuationSeparator" w:id="0">
    <w:p w:rsidR="00233148" w:rsidRDefault="0023314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148" w:rsidRDefault="00233148" w:rsidP="00920DE3">
      <w:pPr>
        <w:spacing w:after="0" w:line="240" w:lineRule="auto"/>
      </w:pPr>
      <w:r>
        <w:separator/>
      </w:r>
    </w:p>
  </w:footnote>
  <w:footnote w:type="continuationSeparator" w:id="0">
    <w:p w:rsidR="00233148" w:rsidRDefault="0023314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48"/>
    <w:rsid w:val="00120749"/>
    <w:rsid w:val="0023314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2014-10-21T18:52:00Z</dcterms:created>
  <dcterms:modified xsi:type="dcterms:W3CDTF">2014-10-21T18:52:00Z</dcterms:modified>
</cp:coreProperties>
</file>