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D0DF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Nicholas FYSSCHERE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04E1E09E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872CC90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1E8EE0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5BE3B2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023ADF9C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27A12323" w14:textId="77777777" w:rsidR="008E1C54" w:rsidRDefault="008E1C54" w:rsidP="008E1C5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6BCDC9C9" w14:textId="77777777" w:rsidR="008E1C54" w:rsidRDefault="008E1C54" w:rsidP="008E1C5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50C30D38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DEF814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E01632" w14:textId="77777777" w:rsidR="008E1C54" w:rsidRDefault="008E1C54" w:rsidP="008E1C5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December 2022</w:t>
      </w:r>
    </w:p>
    <w:p w14:paraId="3B547110" w14:textId="3C9A136D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307D" w14:textId="77777777" w:rsidR="008E1C54" w:rsidRDefault="008E1C54" w:rsidP="009139A6">
      <w:r>
        <w:separator/>
      </w:r>
    </w:p>
  </w:endnote>
  <w:endnote w:type="continuationSeparator" w:id="0">
    <w:p w14:paraId="23D34225" w14:textId="77777777" w:rsidR="008E1C54" w:rsidRDefault="008E1C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02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97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BB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4576" w14:textId="77777777" w:rsidR="008E1C54" w:rsidRDefault="008E1C54" w:rsidP="009139A6">
      <w:r>
        <w:separator/>
      </w:r>
    </w:p>
  </w:footnote>
  <w:footnote w:type="continuationSeparator" w:id="0">
    <w:p w14:paraId="00EB517F" w14:textId="77777777" w:rsidR="008E1C54" w:rsidRDefault="008E1C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E6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69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39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54"/>
    <w:rsid w:val="000666E0"/>
    <w:rsid w:val="002510B7"/>
    <w:rsid w:val="005C130B"/>
    <w:rsid w:val="00826F5C"/>
    <w:rsid w:val="008E1C54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67B6"/>
  <w15:chartTrackingRefBased/>
  <w15:docId w15:val="{91C4AFDB-D4F4-4304-A3C1-94D895A2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2022-12-29T21:03:00Z</dcterms:created>
  <dcterms:modified xsi:type="dcterms:W3CDTF">2022-12-29T21:04:00Z</dcterms:modified>
</cp:coreProperties>
</file>