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DFCF" w14:textId="77777777" w:rsidR="00501977" w:rsidRDefault="00501977" w:rsidP="00501977">
      <w:pPr>
        <w:pStyle w:val="NoSpacing"/>
        <w:jc w:val="both"/>
      </w:pPr>
      <w:r>
        <w:rPr>
          <w:u w:val="single"/>
        </w:rPr>
        <w:t>Agnes FYSSHER</w:t>
      </w:r>
      <w:r>
        <w:t xml:space="preserve">        (fl.1463)</w:t>
      </w:r>
    </w:p>
    <w:p w14:paraId="3FBECC76" w14:textId="77777777" w:rsidR="00501977" w:rsidRDefault="00501977" w:rsidP="00501977">
      <w:pPr>
        <w:pStyle w:val="NoSpacing"/>
        <w:jc w:val="both"/>
      </w:pPr>
    </w:p>
    <w:p w14:paraId="15B6908E" w14:textId="77777777" w:rsidR="00501977" w:rsidRDefault="00501977" w:rsidP="00501977">
      <w:pPr>
        <w:pStyle w:val="NoSpacing"/>
        <w:jc w:val="both"/>
      </w:pPr>
    </w:p>
    <w:p w14:paraId="17D44838" w14:textId="77777777" w:rsidR="00501977" w:rsidRDefault="00501977" w:rsidP="00501977">
      <w:pPr>
        <w:pStyle w:val="NoSpacing"/>
        <w:jc w:val="both"/>
      </w:pPr>
      <w:r>
        <w:t>= William(q.v.).</w:t>
      </w:r>
    </w:p>
    <w:p w14:paraId="45E33B66" w14:textId="77777777" w:rsidR="00501977" w:rsidRDefault="00501977" w:rsidP="00501977">
      <w:pPr>
        <w:pStyle w:val="NoSpacing"/>
        <w:jc w:val="both"/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96A9498" w14:textId="77777777" w:rsidR="00501977" w:rsidRDefault="00501977" w:rsidP="00501977">
      <w:pPr>
        <w:pStyle w:val="NoSpacing"/>
        <w:jc w:val="both"/>
      </w:pPr>
    </w:p>
    <w:p w14:paraId="48D34B35" w14:textId="77777777" w:rsidR="00501977" w:rsidRDefault="00501977" w:rsidP="00501977">
      <w:pPr>
        <w:pStyle w:val="NoSpacing"/>
        <w:jc w:val="both"/>
      </w:pPr>
    </w:p>
    <w:p w14:paraId="6CF90EBC" w14:textId="77777777" w:rsidR="00501977" w:rsidRDefault="00501977" w:rsidP="00501977">
      <w:pPr>
        <w:pStyle w:val="NoSpacing"/>
        <w:jc w:val="both"/>
      </w:pPr>
      <w:r>
        <w:tab/>
        <w:t>1463</w:t>
      </w:r>
      <w:r>
        <w:tab/>
        <w:t>They made a plaint of trespass against Henry Fleccher of Birmingham(q.v.).</w:t>
      </w:r>
    </w:p>
    <w:p w14:paraId="29B74460" w14:textId="77777777" w:rsidR="00501977" w:rsidRDefault="00501977" w:rsidP="00501977">
      <w:pPr>
        <w:pStyle w:val="NoSpacing"/>
        <w:jc w:val="both"/>
      </w:pPr>
      <w:r>
        <w:tab/>
      </w:r>
      <w:r>
        <w:tab/>
        <w:t>(ibid.)</w:t>
      </w:r>
    </w:p>
    <w:p w14:paraId="76C6D6F0" w14:textId="77777777" w:rsidR="00501977" w:rsidRDefault="00501977" w:rsidP="00501977">
      <w:pPr>
        <w:pStyle w:val="NoSpacing"/>
        <w:jc w:val="both"/>
      </w:pPr>
    </w:p>
    <w:p w14:paraId="45309AA4" w14:textId="77777777" w:rsidR="00501977" w:rsidRDefault="00501977" w:rsidP="00501977">
      <w:pPr>
        <w:pStyle w:val="NoSpacing"/>
        <w:jc w:val="both"/>
      </w:pPr>
    </w:p>
    <w:p w14:paraId="74A95D51" w14:textId="77777777" w:rsidR="00501977" w:rsidRDefault="00501977" w:rsidP="00501977">
      <w:pPr>
        <w:pStyle w:val="NoSpacing"/>
        <w:jc w:val="both"/>
      </w:pPr>
      <w:r>
        <w:t>10 November 2025</w:t>
      </w:r>
    </w:p>
    <w:p w14:paraId="096DCAE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17E5" w14:textId="77777777" w:rsidR="00501977" w:rsidRDefault="00501977" w:rsidP="00086E2C">
      <w:pPr>
        <w:spacing w:after="0" w:line="240" w:lineRule="auto"/>
      </w:pPr>
      <w:r>
        <w:separator/>
      </w:r>
    </w:p>
  </w:endnote>
  <w:endnote w:type="continuationSeparator" w:id="0">
    <w:p w14:paraId="29E0AA4E" w14:textId="77777777" w:rsidR="00501977" w:rsidRDefault="0050197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64F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FE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A0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E419" w14:textId="77777777" w:rsidR="00501977" w:rsidRDefault="00501977" w:rsidP="00086E2C">
      <w:pPr>
        <w:spacing w:after="0" w:line="240" w:lineRule="auto"/>
      </w:pPr>
      <w:r>
        <w:separator/>
      </w:r>
    </w:p>
  </w:footnote>
  <w:footnote w:type="continuationSeparator" w:id="0">
    <w:p w14:paraId="67A25582" w14:textId="77777777" w:rsidR="00501977" w:rsidRDefault="0050197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E6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44D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A1A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77"/>
    <w:rsid w:val="00086E2C"/>
    <w:rsid w:val="000A2E7A"/>
    <w:rsid w:val="002244B7"/>
    <w:rsid w:val="00314D94"/>
    <w:rsid w:val="00501977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C754"/>
  <w15:chartTrackingRefBased/>
  <w15:docId w15:val="{E5E35207-8742-4F37-B24E-A9D54CE5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0197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019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24</Words>
  <Characters>166</Characters>
  <Application>Microsoft Office Word</Application>
  <DocSecurity>0</DocSecurity>
  <Lines>12</Lines>
  <Paragraphs>6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2025-11-15T21:26:00Z</dcterms:created>
  <dcterms:modified xsi:type="dcterms:W3CDTF">2025-11-15T21:32:00Z</dcterms:modified>
</cp:coreProperties>
</file>