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4752" w14:textId="6985B36C" w:rsidR="00BA00AB" w:rsidRDefault="00824C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FYSSHER (FYSSHERRE)</w:t>
      </w:r>
      <w:r>
        <w:rPr>
          <w:rFonts w:cs="Times New Roman"/>
          <w:szCs w:val="24"/>
        </w:rPr>
        <w:t xml:space="preserve">       (fl.1471)</w:t>
      </w:r>
    </w:p>
    <w:p w14:paraId="65EC22A8" w14:textId="022F5B78" w:rsidR="00824C76" w:rsidRDefault="00824C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Tickhill, Yorkshire. Merchant alias mercer.</w:t>
      </w:r>
    </w:p>
    <w:p w14:paraId="168F3E94" w14:textId="77777777" w:rsidR="00824C76" w:rsidRDefault="00824C76" w:rsidP="009139A6">
      <w:pPr>
        <w:pStyle w:val="NoSpacing"/>
        <w:rPr>
          <w:rFonts w:cs="Times New Roman"/>
          <w:szCs w:val="24"/>
        </w:rPr>
      </w:pPr>
    </w:p>
    <w:p w14:paraId="5CF28C5E" w14:textId="77777777" w:rsidR="00824C76" w:rsidRDefault="00824C76" w:rsidP="009139A6">
      <w:pPr>
        <w:pStyle w:val="NoSpacing"/>
        <w:rPr>
          <w:rFonts w:cs="Times New Roman"/>
          <w:szCs w:val="24"/>
        </w:rPr>
      </w:pPr>
    </w:p>
    <w:p w14:paraId="74E527B3" w14:textId="6D42F6C2" w:rsidR="00824C76" w:rsidRDefault="00824C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Nov.1471</w:t>
      </w:r>
      <w:r>
        <w:rPr>
          <w:rFonts w:cs="Times New Roman"/>
          <w:szCs w:val="24"/>
        </w:rPr>
        <w:tab/>
        <w:t>He was granted a general pardon.</w:t>
      </w:r>
    </w:p>
    <w:p w14:paraId="1D23EFE2" w14:textId="77777777" w:rsidR="00824C76" w:rsidRPr="007F32B5" w:rsidRDefault="00824C76" w:rsidP="00824C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F32B5">
        <w:rPr>
          <w:rFonts w:cs="Times New Roman"/>
          <w:szCs w:val="24"/>
        </w:rPr>
        <w:t>(“The Pardon Rolls of Edward IV 14</w:t>
      </w:r>
      <w:r>
        <w:rPr>
          <w:rFonts w:cs="Times New Roman"/>
          <w:szCs w:val="24"/>
        </w:rPr>
        <w:t>71-83</w:t>
      </w:r>
      <w:r w:rsidRPr="007F32B5">
        <w:rPr>
          <w:rFonts w:cs="Times New Roman"/>
          <w:szCs w:val="24"/>
        </w:rPr>
        <w:t>” ed. Hannes Kleineke,</w:t>
      </w:r>
    </w:p>
    <w:p w14:paraId="06B66568" w14:textId="131381F1" w:rsidR="00824C76" w:rsidRDefault="00824C76" w:rsidP="00824C76">
      <w:pPr>
        <w:pStyle w:val="NoSpacing"/>
        <w:ind w:left="720" w:firstLine="720"/>
        <w:rPr>
          <w:rFonts w:cs="Times New Roman"/>
          <w:szCs w:val="24"/>
        </w:rPr>
      </w:pPr>
      <w:r w:rsidRPr="007F32B5">
        <w:rPr>
          <w:rFonts w:cs="Times New Roman"/>
          <w:szCs w:val="24"/>
        </w:rPr>
        <w:t>pub. by the List and Index Society, vol.36</w:t>
      </w:r>
      <w:r>
        <w:rPr>
          <w:rFonts w:cs="Times New Roman"/>
          <w:szCs w:val="24"/>
        </w:rPr>
        <w:t>1</w:t>
      </w:r>
      <w:r w:rsidRPr="007F32B5">
        <w:rPr>
          <w:rFonts w:cs="Times New Roman"/>
          <w:szCs w:val="24"/>
        </w:rPr>
        <w:t>, 202</w:t>
      </w:r>
      <w:r>
        <w:rPr>
          <w:rFonts w:cs="Times New Roman"/>
          <w:szCs w:val="24"/>
        </w:rPr>
        <w:t>0</w:t>
      </w:r>
      <w:r w:rsidRPr="007F32B5">
        <w:rPr>
          <w:rFonts w:cs="Times New Roman"/>
          <w:szCs w:val="24"/>
        </w:rPr>
        <w:t>, p.</w:t>
      </w:r>
      <w:r>
        <w:rPr>
          <w:rFonts w:cs="Times New Roman"/>
          <w:szCs w:val="24"/>
        </w:rPr>
        <w:t>3)</w:t>
      </w:r>
    </w:p>
    <w:p w14:paraId="592F58CC" w14:textId="77777777" w:rsidR="00824C76" w:rsidRDefault="00824C76" w:rsidP="00824C76">
      <w:pPr>
        <w:pStyle w:val="NoSpacing"/>
        <w:rPr>
          <w:rFonts w:cs="Times New Roman"/>
          <w:szCs w:val="24"/>
        </w:rPr>
      </w:pPr>
    </w:p>
    <w:p w14:paraId="0E2B30E2" w14:textId="77777777" w:rsidR="00824C76" w:rsidRDefault="00824C76" w:rsidP="00824C76">
      <w:pPr>
        <w:pStyle w:val="NoSpacing"/>
        <w:rPr>
          <w:rFonts w:cs="Times New Roman"/>
          <w:szCs w:val="24"/>
        </w:rPr>
      </w:pPr>
    </w:p>
    <w:p w14:paraId="38790A97" w14:textId="216A33A0" w:rsidR="00824C76" w:rsidRDefault="00824C76" w:rsidP="00824C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October 2023</w:t>
      </w:r>
    </w:p>
    <w:p w14:paraId="78361872" w14:textId="1E5CF204" w:rsidR="00824C76" w:rsidRPr="00824C76" w:rsidRDefault="00824C76" w:rsidP="009139A6">
      <w:pPr>
        <w:pStyle w:val="NoSpacing"/>
        <w:rPr>
          <w:rFonts w:cs="Times New Roman"/>
          <w:szCs w:val="24"/>
        </w:rPr>
      </w:pPr>
    </w:p>
    <w:sectPr w:rsidR="00824C76" w:rsidRPr="00824C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9E5A" w14:textId="77777777" w:rsidR="00824C76" w:rsidRDefault="00824C76" w:rsidP="009139A6">
      <w:r>
        <w:separator/>
      </w:r>
    </w:p>
  </w:endnote>
  <w:endnote w:type="continuationSeparator" w:id="0">
    <w:p w14:paraId="1BF7B3DF" w14:textId="77777777" w:rsidR="00824C76" w:rsidRDefault="00824C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6C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DC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9D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F55F" w14:textId="77777777" w:rsidR="00824C76" w:rsidRDefault="00824C76" w:rsidP="009139A6">
      <w:r>
        <w:separator/>
      </w:r>
    </w:p>
  </w:footnote>
  <w:footnote w:type="continuationSeparator" w:id="0">
    <w:p w14:paraId="12B70072" w14:textId="77777777" w:rsidR="00824C76" w:rsidRDefault="00824C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79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48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35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76"/>
    <w:rsid w:val="000666E0"/>
    <w:rsid w:val="002510B7"/>
    <w:rsid w:val="005C130B"/>
    <w:rsid w:val="00824C7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164A"/>
  <w15:chartTrackingRefBased/>
  <w15:docId w15:val="{E50F75F6-5E4B-444D-B1A4-4A38F604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2023-10-06T19:29:00Z</dcterms:created>
  <dcterms:modified xsi:type="dcterms:W3CDTF">2023-10-06T19:34:00Z</dcterms:modified>
</cp:coreProperties>
</file>