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3352" w14:textId="77777777" w:rsidR="006B4896" w:rsidRDefault="006B4896" w:rsidP="006B4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FYSSHER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70D39592" w14:textId="77777777" w:rsidR="006B4896" w:rsidRDefault="006B4896" w:rsidP="006B48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1DF881" w14:textId="77777777" w:rsidR="006B4896" w:rsidRDefault="006B4896" w:rsidP="006B48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D32716" w14:textId="77777777" w:rsidR="006B4896" w:rsidRDefault="006B4896" w:rsidP="006B4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Jun.</w:t>
      </w:r>
      <w:r>
        <w:rPr>
          <w:rFonts w:ascii="Times New Roman" w:hAnsi="Times New Roman" w:cs="Times New Roman"/>
          <w:sz w:val="24"/>
          <w:szCs w:val="24"/>
        </w:rPr>
        <w:tab/>
        <w:t>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Wycomb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78F2FA3" w14:textId="77777777" w:rsidR="006B4896" w:rsidRDefault="006B4896" w:rsidP="006B4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Buckinghamshire, into lands of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Deincourt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B2374B6" w14:textId="77777777" w:rsidR="006B4896" w:rsidRDefault="006B4896" w:rsidP="006B4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19-71)</w:t>
      </w:r>
    </w:p>
    <w:p w14:paraId="2A4136C5" w14:textId="77777777" w:rsidR="006B4896" w:rsidRDefault="006B4896" w:rsidP="006B48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DEF670" w14:textId="77777777" w:rsidR="006B4896" w:rsidRDefault="006B4896" w:rsidP="006B48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A0FC7B" w14:textId="77777777" w:rsidR="006B4896" w:rsidRPr="007A5997" w:rsidRDefault="006B4896" w:rsidP="006B4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2022</w:t>
      </w:r>
    </w:p>
    <w:p w14:paraId="16E4C5F9" w14:textId="6102D3B2" w:rsidR="00BA00AB" w:rsidRPr="006B4896" w:rsidRDefault="00BA00AB" w:rsidP="006B48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BA00AB" w:rsidRPr="006B48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5D54" w14:textId="77777777" w:rsidR="006B4896" w:rsidRDefault="006B4896" w:rsidP="009139A6">
      <w:r>
        <w:separator/>
      </w:r>
    </w:p>
  </w:endnote>
  <w:endnote w:type="continuationSeparator" w:id="0">
    <w:p w14:paraId="0E8AF6DF" w14:textId="77777777" w:rsidR="006B4896" w:rsidRDefault="006B48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75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657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BD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ADCF" w14:textId="77777777" w:rsidR="006B4896" w:rsidRDefault="006B4896" w:rsidP="009139A6">
      <w:r>
        <w:separator/>
      </w:r>
    </w:p>
  </w:footnote>
  <w:footnote w:type="continuationSeparator" w:id="0">
    <w:p w14:paraId="4603433A" w14:textId="77777777" w:rsidR="006B4896" w:rsidRDefault="006B48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93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DA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20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96"/>
    <w:rsid w:val="000666E0"/>
    <w:rsid w:val="002510B7"/>
    <w:rsid w:val="005C130B"/>
    <w:rsid w:val="006B489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6644"/>
  <w15:chartTrackingRefBased/>
  <w15:docId w15:val="{9C5CFC30-97F5-4C4A-B788-B437AAE5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2022-03-22T20:28:00Z</dcterms:created>
  <dcterms:modified xsi:type="dcterms:W3CDTF">2022-03-22T20:29:00Z</dcterms:modified>
</cp:coreProperties>
</file>