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6C" w:rsidRDefault="00B6156C" w:rsidP="00B615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FYSSHER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B6156C" w:rsidRDefault="00B6156C" w:rsidP="00B6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156C" w:rsidRDefault="00B6156C" w:rsidP="00B6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156C" w:rsidRDefault="00B6156C" w:rsidP="00B615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Wolverhampton,</w:t>
      </w:r>
    </w:p>
    <w:p w:rsidR="00B6156C" w:rsidRDefault="00B6156C" w:rsidP="00B615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Staffordshire, into land of the late John Hampton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Stourton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6156C" w:rsidRDefault="00B6156C" w:rsidP="00B615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24-149)</w:t>
      </w:r>
    </w:p>
    <w:p w:rsidR="00B6156C" w:rsidRDefault="00B6156C" w:rsidP="00B6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156C" w:rsidRDefault="00B6156C" w:rsidP="00B6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156C" w:rsidRPr="003C5EB6" w:rsidRDefault="00B6156C" w:rsidP="00B615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2016</w:t>
      </w:r>
    </w:p>
    <w:p w:rsidR="006B2F86" w:rsidRPr="00B6156C" w:rsidRDefault="00B6156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B6156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6C" w:rsidRDefault="00B6156C" w:rsidP="00E71FC3">
      <w:pPr>
        <w:spacing w:after="0" w:line="240" w:lineRule="auto"/>
      </w:pPr>
      <w:r>
        <w:separator/>
      </w:r>
    </w:p>
  </w:endnote>
  <w:endnote w:type="continuationSeparator" w:id="0">
    <w:p w:rsidR="00B6156C" w:rsidRDefault="00B6156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6C" w:rsidRDefault="00B6156C" w:rsidP="00E71FC3">
      <w:pPr>
        <w:spacing w:after="0" w:line="240" w:lineRule="auto"/>
      </w:pPr>
      <w:r>
        <w:separator/>
      </w:r>
    </w:p>
  </w:footnote>
  <w:footnote w:type="continuationSeparator" w:id="0">
    <w:p w:rsidR="00B6156C" w:rsidRDefault="00B6156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6C"/>
    <w:rsid w:val="00AB52E8"/>
    <w:rsid w:val="00B16D3F"/>
    <w:rsid w:val="00B6156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3085"/>
  <w15:chartTrackingRefBased/>
  <w15:docId w15:val="{90D44DF6-CE44-48CF-B004-BC0BBA02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2016-05-06T19:16:00Z</dcterms:created>
  <dcterms:modified xsi:type="dcterms:W3CDTF">2016-05-06T19:24:00Z</dcterms:modified>
</cp:coreProperties>
</file>