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AA04C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FYSSHER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fl.1479-84)</w:t>
      </w:r>
    </w:p>
    <w:p w14:paraId="1DC45429" w14:textId="77777777" w:rsidR="006F732B" w:rsidRDefault="006F732B" w:rsidP="006F732B">
      <w:pPr>
        <w:pStyle w:val="NoSpacing"/>
        <w:rPr>
          <w:rFonts w:cs="Times New Roman"/>
          <w:szCs w:val="24"/>
        </w:rPr>
      </w:pPr>
    </w:p>
    <w:p w14:paraId="0FDD667D" w14:textId="77777777" w:rsidR="006F732B" w:rsidRDefault="006F732B" w:rsidP="006F732B">
      <w:pPr>
        <w:pStyle w:val="NoSpacing"/>
        <w:rPr>
          <w:rFonts w:cs="Times New Roman"/>
          <w:szCs w:val="24"/>
        </w:rPr>
      </w:pPr>
    </w:p>
    <w:p w14:paraId="3BB188BA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Apr.1479</w:t>
      </w:r>
      <w:r>
        <w:rPr>
          <w:rFonts w:cs="Times New Roman"/>
          <w:szCs w:val="24"/>
        </w:rPr>
        <w:tab/>
      </w:r>
      <w:proofErr w:type="gramStart"/>
      <w:r>
        <w:rPr>
          <w:rFonts w:cs="Times New Roman"/>
          <w:szCs w:val="24"/>
        </w:rPr>
        <w:t>On a</w:t>
      </w:r>
      <w:proofErr w:type="gramEnd"/>
      <w:r>
        <w:rPr>
          <w:rFonts w:cs="Times New Roman"/>
          <w:szCs w:val="24"/>
        </w:rPr>
        <w:t xml:space="preserve"> commission of the peace for Bedfordshire.   (C.P.R.1476-85 p.553)</w:t>
      </w:r>
    </w:p>
    <w:p w14:paraId="24D70DB5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Jun.1483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   (ibid.)</w:t>
      </w:r>
    </w:p>
    <w:p w14:paraId="69358CD4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       (ibid.)</w:t>
      </w:r>
    </w:p>
    <w:p w14:paraId="46688412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1484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    (ibid.)</w:t>
      </w:r>
    </w:p>
    <w:p w14:paraId="329F8553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Aug.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    (ibid.)</w:t>
      </w:r>
    </w:p>
    <w:p w14:paraId="2CCA9260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Bedfordshire.   (ibid.)</w:t>
      </w:r>
    </w:p>
    <w:p w14:paraId="725E42D1" w14:textId="77777777" w:rsidR="006F732B" w:rsidRDefault="006F732B" w:rsidP="006F732B">
      <w:pPr>
        <w:pStyle w:val="NoSpacing"/>
        <w:rPr>
          <w:rFonts w:cs="Times New Roman"/>
          <w:szCs w:val="24"/>
        </w:rPr>
      </w:pPr>
    </w:p>
    <w:p w14:paraId="253632E1" w14:textId="77777777" w:rsidR="006F732B" w:rsidRDefault="006F732B" w:rsidP="006F732B">
      <w:pPr>
        <w:pStyle w:val="NoSpacing"/>
        <w:rPr>
          <w:rFonts w:cs="Times New Roman"/>
          <w:szCs w:val="24"/>
        </w:rPr>
      </w:pPr>
    </w:p>
    <w:p w14:paraId="2B4AAB65" w14:textId="77777777" w:rsidR="006F732B" w:rsidRDefault="006F732B" w:rsidP="006F73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0AC65C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6DFB4" w14:textId="77777777" w:rsidR="006F732B" w:rsidRDefault="006F732B" w:rsidP="009139A6">
      <w:r>
        <w:separator/>
      </w:r>
    </w:p>
  </w:endnote>
  <w:endnote w:type="continuationSeparator" w:id="0">
    <w:p w14:paraId="722C490B" w14:textId="77777777" w:rsidR="006F732B" w:rsidRDefault="006F73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482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7C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8FE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E3B36" w14:textId="77777777" w:rsidR="006F732B" w:rsidRDefault="006F732B" w:rsidP="009139A6">
      <w:r>
        <w:separator/>
      </w:r>
    </w:p>
  </w:footnote>
  <w:footnote w:type="continuationSeparator" w:id="0">
    <w:p w14:paraId="4E8DF2DD" w14:textId="77777777" w:rsidR="006F732B" w:rsidRDefault="006F73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7CF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85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0C2B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2B"/>
    <w:rsid w:val="000666E0"/>
    <w:rsid w:val="002510B7"/>
    <w:rsid w:val="00270799"/>
    <w:rsid w:val="005C130B"/>
    <w:rsid w:val="006F732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D5F00"/>
  <w15:chartTrackingRefBased/>
  <w15:docId w15:val="{0CE210DB-3993-4BBA-9210-95886249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2024-12-21T21:01:00Z</dcterms:created>
  <dcterms:modified xsi:type="dcterms:W3CDTF">2024-12-21T21:02:00Z</dcterms:modified>
</cp:coreProperties>
</file>