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C0E" w:rsidRDefault="00A22C0E" w:rsidP="00A22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22C0E" w:rsidRDefault="00A22C0E" w:rsidP="00A22C0E">
      <w:pPr>
        <w:rPr>
          <w:rFonts w:ascii="Times New Roman" w:hAnsi="Times New Roman" w:cs="Times New Roman"/>
        </w:rPr>
      </w:pPr>
    </w:p>
    <w:p w:rsidR="00A22C0E" w:rsidRDefault="00A22C0E" w:rsidP="00A22C0E">
      <w:pPr>
        <w:rPr>
          <w:rFonts w:ascii="Times New Roman" w:hAnsi="Times New Roman" w:cs="Times New Roman"/>
        </w:rPr>
      </w:pPr>
    </w:p>
    <w:p w:rsidR="00A22C0E" w:rsidRDefault="00A22C0E" w:rsidP="00A22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John Rede of Coventry(q.v.) and John</w:t>
      </w:r>
    </w:p>
    <w:p w:rsidR="00A22C0E" w:rsidRDefault="00A22C0E" w:rsidP="00A22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Grenewey</w:t>
      </w:r>
      <w:proofErr w:type="spellEnd"/>
      <w:r>
        <w:rPr>
          <w:rFonts w:ascii="Times New Roman" w:hAnsi="Times New Roman" w:cs="Times New Roman"/>
        </w:rPr>
        <w:t xml:space="preserve"> of Coventry(q.v.).</w:t>
      </w:r>
    </w:p>
    <w:p w:rsidR="00A22C0E" w:rsidRDefault="00A22C0E" w:rsidP="00A22C0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hyperlink r:id="rId6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22C0E" w:rsidRDefault="00A22C0E" w:rsidP="00A22C0E">
      <w:pPr>
        <w:rPr>
          <w:rFonts w:ascii="Times New Roman" w:hAnsi="Times New Roman" w:cs="Times New Roman"/>
        </w:rPr>
      </w:pPr>
    </w:p>
    <w:p w:rsidR="00A22C0E" w:rsidRDefault="00A22C0E" w:rsidP="00A22C0E">
      <w:pPr>
        <w:rPr>
          <w:rFonts w:ascii="Times New Roman" w:hAnsi="Times New Roman" w:cs="Times New Roman"/>
        </w:rPr>
      </w:pPr>
    </w:p>
    <w:p w:rsidR="00A22C0E" w:rsidRDefault="00A22C0E" w:rsidP="00A22C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November 2017</w:t>
      </w:r>
    </w:p>
    <w:p w:rsidR="006B2F86" w:rsidRPr="00E71FC3" w:rsidRDefault="00A22C0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0E" w:rsidRDefault="00A22C0E" w:rsidP="00E71FC3">
      <w:r>
        <w:separator/>
      </w:r>
    </w:p>
  </w:endnote>
  <w:endnote w:type="continuationSeparator" w:id="0">
    <w:p w:rsidR="00A22C0E" w:rsidRDefault="00A22C0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0E" w:rsidRDefault="00A22C0E" w:rsidP="00E71FC3">
      <w:r>
        <w:separator/>
      </w:r>
    </w:p>
  </w:footnote>
  <w:footnote w:type="continuationSeparator" w:id="0">
    <w:p w:rsidR="00A22C0E" w:rsidRDefault="00A22C0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0E"/>
    <w:rsid w:val="001A7C09"/>
    <w:rsid w:val="00577BD5"/>
    <w:rsid w:val="00656CBA"/>
    <w:rsid w:val="006A1F77"/>
    <w:rsid w:val="00733BE7"/>
    <w:rsid w:val="00A22C0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6128E-7A80-4BFF-A387-4C0259D9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C0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22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2017-11-12T22:11:00Z</dcterms:created>
  <dcterms:modified xsi:type="dcterms:W3CDTF">2017-11-12T22:11:00Z</dcterms:modified>
</cp:coreProperties>
</file>