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FD8CD" w14:textId="77777777" w:rsidR="00604DCC" w:rsidRDefault="00604DCC" w:rsidP="0060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FYSSHER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fl.1494)</w:t>
      </w:r>
    </w:p>
    <w:p w14:paraId="335D2284" w14:textId="77777777" w:rsidR="00604DCC" w:rsidRDefault="00604DCC" w:rsidP="00604DCC">
      <w:pPr>
        <w:pStyle w:val="NoSpacing"/>
        <w:rPr>
          <w:rFonts w:cs="Times New Roman"/>
          <w:szCs w:val="24"/>
        </w:rPr>
      </w:pPr>
    </w:p>
    <w:p w14:paraId="1701E6F7" w14:textId="77777777" w:rsidR="00604DCC" w:rsidRDefault="00604DCC" w:rsidP="00604DCC">
      <w:pPr>
        <w:pStyle w:val="NoSpacing"/>
        <w:rPr>
          <w:rFonts w:cs="Times New Roman"/>
          <w:szCs w:val="24"/>
        </w:rPr>
      </w:pPr>
    </w:p>
    <w:p w14:paraId="3F06505F" w14:textId="77777777" w:rsidR="00604DCC" w:rsidRDefault="00604DCC" w:rsidP="0060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Jun.1494</w:t>
      </w:r>
      <w:r>
        <w:rPr>
          <w:rFonts w:cs="Times New Roman"/>
          <w:szCs w:val="24"/>
        </w:rPr>
        <w:tab/>
        <w:t xml:space="preserve">He, Thomas </w:t>
      </w:r>
      <w:proofErr w:type="spellStart"/>
      <w:r>
        <w:rPr>
          <w:rFonts w:cs="Times New Roman"/>
          <w:szCs w:val="24"/>
        </w:rPr>
        <w:t>Kebeell</w:t>
      </w:r>
      <w:proofErr w:type="spellEnd"/>
      <w:r>
        <w:rPr>
          <w:rFonts w:cs="Times New Roman"/>
          <w:szCs w:val="24"/>
        </w:rPr>
        <w:t xml:space="preserve">(q.v.) and Leonard </w:t>
      </w:r>
      <w:proofErr w:type="spellStart"/>
      <w:r>
        <w:rPr>
          <w:rFonts w:cs="Times New Roman"/>
          <w:szCs w:val="24"/>
        </w:rPr>
        <w:t>Knyght</w:t>
      </w:r>
      <w:proofErr w:type="spellEnd"/>
      <w:r>
        <w:rPr>
          <w:rFonts w:cs="Times New Roman"/>
          <w:szCs w:val="24"/>
        </w:rPr>
        <w:t xml:space="preserve">(q.v.) were commissioned </w:t>
      </w:r>
    </w:p>
    <w:p w14:paraId="704620A7" w14:textId="77777777" w:rsidR="00604DCC" w:rsidRDefault="00604DCC" w:rsidP="0060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 deliver the </w:t>
      </w:r>
      <w:proofErr w:type="spellStart"/>
      <w:proofErr w:type="gramStart"/>
      <w:r>
        <w:rPr>
          <w:rFonts w:cs="Times New Roman"/>
          <w:szCs w:val="24"/>
        </w:rPr>
        <w:t>gaols</w:t>
      </w:r>
      <w:proofErr w:type="spellEnd"/>
      <w:proofErr w:type="gramEnd"/>
      <w:r>
        <w:rPr>
          <w:rFonts w:cs="Times New Roman"/>
          <w:szCs w:val="24"/>
        </w:rPr>
        <w:t xml:space="preserve"> of Newcastle on Tyne, Appleby, Newcastle upon Tyne</w:t>
      </w:r>
    </w:p>
    <w:p w14:paraId="4D5FA632" w14:textId="77777777" w:rsidR="00604DCC" w:rsidRDefault="00604DCC" w:rsidP="0060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castle and Carlisle castle.    (C.P.R. 1485-94 p.480)</w:t>
      </w:r>
    </w:p>
    <w:p w14:paraId="6977ABFF" w14:textId="77777777" w:rsidR="00604DCC" w:rsidRDefault="00604DCC" w:rsidP="00604DCC">
      <w:pPr>
        <w:pStyle w:val="NoSpacing"/>
        <w:rPr>
          <w:rFonts w:cs="Times New Roman"/>
          <w:szCs w:val="24"/>
        </w:rPr>
      </w:pPr>
    </w:p>
    <w:p w14:paraId="2F0E3BB1" w14:textId="77777777" w:rsidR="00604DCC" w:rsidRDefault="00604DCC" w:rsidP="00604DCC">
      <w:pPr>
        <w:pStyle w:val="NoSpacing"/>
        <w:rPr>
          <w:rFonts w:cs="Times New Roman"/>
          <w:szCs w:val="24"/>
        </w:rPr>
      </w:pPr>
    </w:p>
    <w:p w14:paraId="5014B7E9" w14:textId="77777777" w:rsidR="00604DCC" w:rsidRDefault="00604DCC" w:rsidP="00604D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 December 2024 </w:t>
      </w:r>
    </w:p>
    <w:p w14:paraId="691BC5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89E5B" w14:textId="77777777" w:rsidR="00604DCC" w:rsidRDefault="00604DCC" w:rsidP="009139A6">
      <w:r>
        <w:separator/>
      </w:r>
    </w:p>
  </w:endnote>
  <w:endnote w:type="continuationSeparator" w:id="0">
    <w:p w14:paraId="20924431" w14:textId="77777777" w:rsidR="00604DCC" w:rsidRDefault="00604D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4E1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0CA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B39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F3B0" w14:textId="77777777" w:rsidR="00604DCC" w:rsidRDefault="00604DCC" w:rsidP="009139A6">
      <w:r>
        <w:separator/>
      </w:r>
    </w:p>
  </w:footnote>
  <w:footnote w:type="continuationSeparator" w:id="0">
    <w:p w14:paraId="7B5B7D3D" w14:textId="77777777" w:rsidR="00604DCC" w:rsidRDefault="00604D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D8A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4A5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464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C"/>
    <w:rsid w:val="000666E0"/>
    <w:rsid w:val="002510B7"/>
    <w:rsid w:val="00270799"/>
    <w:rsid w:val="005C130B"/>
    <w:rsid w:val="00604DC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B1C4"/>
  <w15:chartTrackingRefBased/>
  <w15:docId w15:val="{D073E6FC-F577-4D19-B545-89D37D14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2024-12-10T21:27:00Z</dcterms:created>
  <dcterms:modified xsi:type="dcterms:W3CDTF">2024-12-10T21:28:00Z</dcterms:modified>
</cp:coreProperties>
</file>