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97AFC" w14:textId="77777777" w:rsidR="00F51277" w:rsidRDefault="00F51277" w:rsidP="00F51277">
      <w:pPr>
        <w:pStyle w:val="NoSpacing"/>
      </w:pPr>
      <w:r>
        <w:rPr>
          <w:u w:val="single"/>
        </w:rPr>
        <w:t>John FYSSHER</w:t>
      </w:r>
      <w:r>
        <w:t xml:space="preserve">        (fl.1494)</w:t>
      </w:r>
    </w:p>
    <w:p w14:paraId="5A8FE665" w14:textId="77777777" w:rsidR="00F51277" w:rsidRDefault="00F51277" w:rsidP="00F51277">
      <w:pPr>
        <w:pStyle w:val="NoSpacing"/>
      </w:pPr>
      <w:r>
        <w:t>Serjeant-at-law.</w:t>
      </w:r>
    </w:p>
    <w:p w14:paraId="5D868A28" w14:textId="77777777" w:rsidR="00F51277" w:rsidRDefault="00F51277" w:rsidP="00F51277">
      <w:pPr>
        <w:pStyle w:val="NoSpacing"/>
      </w:pPr>
    </w:p>
    <w:p w14:paraId="0D6EF5BA" w14:textId="77777777" w:rsidR="00F51277" w:rsidRDefault="00F51277" w:rsidP="00F51277">
      <w:pPr>
        <w:pStyle w:val="NoSpacing"/>
      </w:pPr>
    </w:p>
    <w:p w14:paraId="3220521B" w14:textId="1EA9407E" w:rsidR="003B47FB" w:rsidRDefault="003B47FB" w:rsidP="00F51277">
      <w:pPr>
        <w:pStyle w:val="NoSpacing"/>
      </w:pPr>
      <w:r>
        <w:t>30 Jun.</w:t>
      </w:r>
      <w:r>
        <w:tab/>
        <w:t>1486</w:t>
      </w:r>
      <w:r>
        <w:tab/>
        <w:t>He was appointed a Serjeant at Law.     (C.P.R. 1485-94 p.118)</w:t>
      </w:r>
    </w:p>
    <w:p w14:paraId="2F0108C6" w14:textId="77777777" w:rsidR="003B47FB" w:rsidRDefault="003B47FB" w:rsidP="003B47FB">
      <w:pPr>
        <w:pStyle w:val="NoSpacing"/>
      </w:pPr>
      <w:r>
        <w:t xml:space="preserve">  8 Jul.</w:t>
      </w:r>
      <w:r>
        <w:tab/>
        <w:t>1489</w:t>
      </w:r>
      <w:r>
        <w:tab/>
        <w:t>Settlement of the action taken against him by Sir Reginald Bray(q.v.) and</w:t>
      </w:r>
    </w:p>
    <w:p w14:paraId="55BA6813" w14:textId="77777777" w:rsidR="003B47FB" w:rsidRDefault="003B47FB" w:rsidP="003B47FB">
      <w:pPr>
        <w:pStyle w:val="NoSpacing"/>
      </w:pPr>
      <w:r>
        <w:tab/>
      </w:r>
      <w:r>
        <w:tab/>
        <w:t xml:space="preserve">others over 6 messuages, a toft, 360 acres of land, 24 acres of meadow, </w:t>
      </w:r>
    </w:p>
    <w:p w14:paraId="6B377A11" w14:textId="77777777" w:rsidR="003B47FB" w:rsidRDefault="003B47FB" w:rsidP="003B47FB">
      <w:pPr>
        <w:pStyle w:val="NoSpacing"/>
        <w:ind w:left="1440"/>
      </w:pPr>
      <w:r>
        <w:t>1½ acres of wood, 36s 6d and a rent of 2 capons and 1 lb of pepper in Felmersham, Bedfordshire.</w:t>
      </w:r>
    </w:p>
    <w:p w14:paraId="2AAC4C8A" w14:textId="17947AC8" w:rsidR="003B47FB" w:rsidRDefault="003B47FB" w:rsidP="00F51277">
      <w:pPr>
        <w:pStyle w:val="NoSpacing"/>
      </w:pPr>
      <w:r>
        <w:tab/>
      </w:r>
      <w:r>
        <w:tab/>
        <w:t>(</w:t>
      </w:r>
      <w:hyperlink r:id="rId6" w:history="1">
        <w:r w:rsidRPr="00CB022A">
          <w:rPr>
            <w:rStyle w:val="Hyperlink"/>
          </w:rPr>
          <w:t>www.medievalgenealogy.org.uk/fines/abstracts/CP_25_1_6_83.shtml</w:t>
        </w:r>
      </w:hyperlink>
      <w:r>
        <w:t>)</w:t>
      </w:r>
    </w:p>
    <w:p w14:paraId="74D5A833" w14:textId="77777777" w:rsidR="00F51277" w:rsidRDefault="00F51277" w:rsidP="00F51277">
      <w:pPr>
        <w:pStyle w:val="NoSpacing"/>
      </w:pPr>
      <w:r>
        <w:t>27 Oct.1494</w:t>
      </w:r>
      <w:r>
        <w:tab/>
        <w:t xml:space="preserve">Settlement of the action taken by him and others against Richard </w:t>
      </w:r>
    </w:p>
    <w:p w14:paraId="43A29F3E" w14:textId="77777777" w:rsidR="00F51277" w:rsidRDefault="00F51277" w:rsidP="00F51277">
      <w:pPr>
        <w:pStyle w:val="NoSpacing"/>
      </w:pPr>
      <w:r>
        <w:tab/>
      </w:r>
      <w:r>
        <w:tab/>
        <w:t>Ovendell(q.v.) and his wife, Dorothy(q.v.), deforciants of 100 acres of</w:t>
      </w:r>
    </w:p>
    <w:p w14:paraId="50C3EAF5" w14:textId="77777777" w:rsidR="00F51277" w:rsidRDefault="00F51277" w:rsidP="00F51277">
      <w:pPr>
        <w:pStyle w:val="NoSpacing"/>
      </w:pPr>
      <w:r>
        <w:tab/>
      </w:r>
      <w:r>
        <w:tab/>
        <w:t>land, 4 acres of meadow, 20 acres of pasture, 9 acres of wood and 12d of</w:t>
      </w:r>
    </w:p>
    <w:p w14:paraId="0719A641" w14:textId="77777777" w:rsidR="00F51277" w:rsidRDefault="00F51277" w:rsidP="00F51277">
      <w:pPr>
        <w:pStyle w:val="NoSpacing"/>
      </w:pPr>
      <w:r>
        <w:tab/>
      </w:r>
      <w:r>
        <w:tab/>
        <w:t>rent in Ravensden, Bedfordshire.</w:t>
      </w:r>
    </w:p>
    <w:p w14:paraId="7E0BB8A4" w14:textId="77777777" w:rsidR="00F51277" w:rsidRDefault="00F51277" w:rsidP="00F51277">
      <w:pPr>
        <w:pStyle w:val="NoSpacing"/>
      </w:pPr>
      <w:r>
        <w:tab/>
      </w:r>
      <w:r>
        <w:tab/>
        <w:t>(</w:t>
      </w:r>
      <w:hyperlink r:id="rId7" w:history="1">
        <w:r w:rsidRPr="00CC432F">
          <w:rPr>
            <w:rStyle w:val="Hyperlink"/>
          </w:rPr>
          <w:t>www.medievalgenealogy.org.uk/fines/abstracts/CP_25_1_6_83.shtml</w:t>
        </w:r>
      </w:hyperlink>
      <w:r>
        <w:t>)</w:t>
      </w:r>
    </w:p>
    <w:p w14:paraId="22B77227" w14:textId="77777777" w:rsidR="00F51277" w:rsidRDefault="00F51277" w:rsidP="00F51277">
      <w:pPr>
        <w:pStyle w:val="NoSpacing"/>
      </w:pPr>
    </w:p>
    <w:p w14:paraId="72A2FE55" w14:textId="77777777" w:rsidR="00F51277" w:rsidRDefault="00F51277" w:rsidP="00F51277">
      <w:pPr>
        <w:pStyle w:val="NoSpacing"/>
      </w:pPr>
    </w:p>
    <w:p w14:paraId="7203FD9C" w14:textId="77777777" w:rsidR="00F51277" w:rsidRDefault="00F51277" w:rsidP="00F51277">
      <w:pPr>
        <w:pStyle w:val="NoSpacing"/>
      </w:pPr>
      <w:r>
        <w:t>16 February 2014</w:t>
      </w:r>
    </w:p>
    <w:p w14:paraId="706000EC" w14:textId="5B1DC205" w:rsidR="003B47FB" w:rsidRDefault="003B47FB" w:rsidP="00F51277">
      <w:pPr>
        <w:pStyle w:val="NoSpacing"/>
      </w:pPr>
      <w:r>
        <w:t>23 April 2024</w:t>
      </w:r>
    </w:p>
    <w:p w14:paraId="1E2537E5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5CF5" w14:textId="77777777" w:rsidR="00F51277" w:rsidRDefault="00F51277" w:rsidP="00920DE3">
      <w:pPr>
        <w:spacing w:after="0" w:line="240" w:lineRule="auto"/>
      </w:pPr>
      <w:r>
        <w:separator/>
      </w:r>
    </w:p>
  </w:endnote>
  <w:endnote w:type="continuationSeparator" w:id="0">
    <w:p w14:paraId="1CAB77BF" w14:textId="77777777" w:rsidR="00F51277" w:rsidRDefault="00F5127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74AD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DFB1" w14:textId="77777777" w:rsidR="00C009D8" w:rsidRPr="00C009D8" w:rsidRDefault="00C009D8">
    <w:pPr>
      <w:pStyle w:val="Footer"/>
    </w:pPr>
    <w:r>
      <w:t>Copyright I.S.Rogers 9 August 2013</w:t>
    </w:r>
  </w:p>
  <w:p w14:paraId="41C37439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A239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87DD" w14:textId="77777777" w:rsidR="00F51277" w:rsidRDefault="00F51277" w:rsidP="00920DE3">
      <w:pPr>
        <w:spacing w:after="0" w:line="240" w:lineRule="auto"/>
      </w:pPr>
      <w:r>
        <w:separator/>
      </w:r>
    </w:p>
  </w:footnote>
  <w:footnote w:type="continuationSeparator" w:id="0">
    <w:p w14:paraId="36012638" w14:textId="77777777" w:rsidR="00F51277" w:rsidRDefault="00F5127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92B6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4B9C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4737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277"/>
    <w:rsid w:val="00120749"/>
    <w:rsid w:val="003B47FB"/>
    <w:rsid w:val="00624CAE"/>
    <w:rsid w:val="00920DE3"/>
    <w:rsid w:val="00C009D8"/>
    <w:rsid w:val="00CF53C8"/>
    <w:rsid w:val="00E47068"/>
    <w:rsid w:val="00F5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56E41"/>
  <w15:docId w15:val="{A2084DD7-B98F-4B4D-81BF-F4A8431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1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edievalgenealogy.org.uk/fines/abstracts/CP_25_1_6_83.s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6_83.s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2014-03-18T19:55:00Z</dcterms:created>
  <dcterms:modified xsi:type="dcterms:W3CDTF">2024-04-23T13:05:00Z</dcterms:modified>
</cp:coreProperties>
</file>